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2EA3D" w14:textId="24EFE520" w:rsidR="009D6272" w:rsidRPr="00F357FC" w:rsidRDefault="00E41D17" w:rsidP="00E41D1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</w:t>
      </w:r>
      <w:r w:rsidR="009D6272" w:rsidRPr="00F357FC">
        <w:rPr>
          <w:b/>
          <w:sz w:val="28"/>
          <w:szCs w:val="28"/>
        </w:rPr>
        <w:t>СПИСОК</w:t>
      </w:r>
      <w:r w:rsidR="00597B83">
        <w:rPr>
          <w:b/>
          <w:sz w:val="28"/>
          <w:szCs w:val="28"/>
        </w:rPr>
        <w:t xml:space="preserve">                               </w:t>
      </w:r>
    </w:p>
    <w:p w14:paraId="7160D4B0" w14:textId="1EB41272" w:rsidR="009D6272" w:rsidRPr="00F357FC" w:rsidRDefault="009D6272" w:rsidP="009D6272">
      <w:pPr>
        <w:jc w:val="center"/>
        <w:rPr>
          <w:b/>
          <w:sz w:val="28"/>
          <w:szCs w:val="28"/>
        </w:rPr>
      </w:pPr>
    </w:p>
    <w:p w14:paraId="7D027811" w14:textId="77777777" w:rsidR="00F70DCD" w:rsidRDefault="00F70DCD" w:rsidP="00126775">
      <w:pPr>
        <w:rPr>
          <w:b/>
        </w:rPr>
      </w:pPr>
    </w:p>
    <w:p w14:paraId="62C52666" w14:textId="77777777" w:rsidR="00491824" w:rsidRDefault="001E2E0E" w:rsidP="001E2E0E">
      <w:pPr>
        <w:ind w:firstLine="709"/>
      </w:pPr>
      <w:r>
        <w:t xml:space="preserve">                                                                     </w:t>
      </w:r>
      <w:r w:rsidR="00044BFE">
        <w:t xml:space="preserve">                       </w:t>
      </w:r>
    </w:p>
    <w:p w14:paraId="405F0B92" w14:textId="77777777" w:rsidR="00E24C0F" w:rsidRPr="001E2E0E" w:rsidRDefault="00E24C0F" w:rsidP="001E2E0E">
      <w:pPr>
        <w:ind w:firstLine="709"/>
      </w:pPr>
    </w:p>
    <w:tbl>
      <w:tblPr>
        <w:tblW w:w="143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814"/>
        <w:gridCol w:w="1701"/>
        <w:gridCol w:w="2297"/>
        <w:gridCol w:w="4394"/>
        <w:gridCol w:w="1995"/>
        <w:gridCol w:w="1265"/>
      </w:tblGrid>
      <w:tr w:rsidR="00BB56C5" w:rsidRPr="00DF06F9" w14:paraId="60CE0C78" w14:textId="132E9D4D" w:rsidTr="00FE4BEE">
        <w:trPr>
          <w:cantSplit/>
          <w:trHeight w:val="2204"/>
        </w:trPr>
        <w:tc>
          <w:tcPr>
            <w:tcW w:w="851" w:type="dxa"/>
            <w:textDirection w:val="btLr"/>
          </w:tcPr>
          <w:p w14:paraId="194BA4D3" w14:textId="77777777" w:rsidR="00BB56C5" w:rsidRPr="00DF06F9" w:rsidRDefault="00BB56C5" w:rsidP="00DF06F9">
            <w:pPr>
              <w:pStyle w:val="ConsPlusNormal"/>
              <w:widowControl/>
              <w:ind w:left="113" w:right="113" w:firstLine="0"/>
              <w:rPr>
                <w:rFonts w:hAnsi="Tunga"/>
                <w:b/>
              </w:rPr>
            </w:pPr>
            <w:r w:rsidRPr="00DF06F9">
              <w:rPr>
                <w:rFonts w:hAnsi="Tunga"/>
                <w:b/>
              </w:rPr>
              <w:t>Регистрационный</w:t>
            </w:r>
            <w:r w:rsidRPr="00DF06F9">
              <w:rPr>
                <w:rFonts w:hAnsi="Tunga"/>
                <w:b/>
              </w:rPr>
              <w:t xml:space="preserve"> </w:t>
            </w:r>
            <w:r w:rsidRPr="00DF06F9">
              <w:rPr>
                <w:rFonts w:hAnsi="Tunga"/>
                <w:b/>
              </w:rPr>
              <w:t>номер</w:t>
            </w:r>
            <w:r>
              <w:rPr>
                <w:rFonts w:hAnsi="Tunga"/>
                <w:b/>
              </w:rPr>
              <w:t xml:space="preserve"> </w:t>
            </w:r>
            <w:r>
              <w:rPr>
                <w:rFonts w:hAnsi="Tunga"/>
                <w:b/>
              </w:rPr>
              <w:t>в</w:t>
            </w:r>
            <w:r>
              <w:rPr>
                <w:rFonts w:hAnsi="Tunga"/>
                <w:b/>
              </w:rPr>
              <w:t xml:space="preserve"> </w:t>
            </w:r>
            <w:r>
              <w:rPr>
                <w:rFonts w:hAnsi="Tunga"/>
                <w:b/>
              </w:rPr>
              <w:t>реестре</w:t>
            </w:r>
            <w:r>
              <w:rPr>
                <w:rFonts w:hAnsi="Tunga"/>
                <w:b/>
              </w:rPr>
              <w:t xml:space="preserve"> </w:t>
            </w:r>
            <w:r>
              <w:rPr>
                <w:rFonts w:hAnsi="Tunga"/>
                <w:b/>
              </w:rPr>
              <w:t>адвокатов</w:t>
            </w:r>
            <w:r>
              <w:rPr>
                <w:rFonts w:hAnsi="Tunga"/>
                <w:b/>
              </w:rPr>
              <w:t xml:space="preserve"> </w:t>
            </w:r>
            <w:r>
              <w:rPr>
                <w:rFonts w:hAnsi="Tunga"/>
                <w:b/>
              </w:rPr>
              <w:t>Камчатского</w:t>
            </w:r>
            <w:r>
              <w:rPr>
                <w:rFonts w:hAnsi="Tunga"/>
                <w:b/>
              </w:rPr>
              <w:t xml:space="preserve"> </w:t>
            </w:r>
            <w:r>
              <w:rPr>
                <w:rFonts w:hAnsi="Tunga"/>
                <w:b/>
              </w:rPr>
              <w:t>края</w:t>
            </w:r>
          </w:p>
        </w:tc>
        <w:tc>
          <w:tcPr>
            <w:tcW w:w="1814" w:type="dxa"/>
            <w:textDirection w:val="btLr"/>
          </w:tcPr>
          <w:p w14:paraId="2FC372E4" w14:textId="77777777" w:rsidR="00E41D17" w:rsidRDefault="00E41D17" w:rsidP="00DF06F9">
            <w:pPr>
              <w:pStyle w:val="ConsPlusNormal"/>
              <w:widowControl/>
              <w:ind w:left="113" w:right="113" w:firstLine="0"/>
              <w:rPr>
                <w:rFonts w:hAnsi="Tunga"/>
                <w:b/>
              </w:rPr>
            </w:pPr>
          </w:p>
          <w:p w14:paraId="05FF02C1" w14:textId="04A457A8" w:rsidR="00BB56C5" w:rsidRPr="00DF06F9" w:rsidRDefault="00222CD5" w:rsidP="00DF06F9">
            <w:pPr>
              <w:pStyle w:val="ConsPlusNormal"/>
              <w:widowControl/>
              <w:ind w:left="113" w:right="113" w:firstLine="0"/>
              <w:rPr>
                <w:rFonts w:hAnsi="Tunga"/>
                <w:b/>
              </w:rPr>
            </w:pPr>
            <w:r>
              <w:rPr>
                <w:rFonts w:hAnsi="Tunga" w:hint="eastAsia"/>
                <w:b/>
              </w:rPr>
              <w:t>Ч</w:t>
            </w:r>
            <w:r>
              <w:rPr>
                <w:rFonts w:hAnsi="Tunga"/>
                <w:b/>
              </w:rPr>
              <w:t>асы</w:t>
            </w:r>
            <w:r>
              <w:rPr>
                <w:rFonts w:hAnsi="Tunga"/>
                <w:b/>
              </w:rPr>
              <w:t xml:space="preserve"> </w:t>
            </w:r>
            <w:r>
              <w:rPr>
                <w:rFonts w:hAnsi="Tunga"/>
                <w:b/>
              </w:rPr>
              <w:t>приема</w:t>
            </w:r>
          </w:p>
        </w:tc>
        <w:tc>
          <w:tcPr>
            <w:tcW w:w="1701" w:type="dxa"/>
            <w:textDirection w:val="btLr"/>
          </w:tcPr>
          <w:p w14:paraId="23196042" w14:textId="77777777" w:rsidR="00BB56C5" w:rsidRPr="00DF06F9" w:rsidRDefault="00BB56C5" w:rsidP="00DF06F9">
            <w:pPr>
              <w:pStyle w:val="ConsPlusNormal"/>
              <w:widowControl/>
              <w:ind w:left="113" w:right="113" w:firstLine="0"/>
              <w:rPr>
                <w:rFonts w:hAnsi="Tunga"/>
                <w:b/>
              </w:rPr>
            </w:pPr>
            <w:r w:rsidRPr="00DF06F9">
              <w:rPr>
                <w:rFonts w:hAnsi="Tunga"/>
                <w:b/>
              </w:rPr>
              <w:t>Наименование</w:t>
            </w:r>
            <w:r>
              <w:rPr>
                <w:rFonts w:hAnsi="Tunga"/>
                <w:b/>
              </w:rPr>
              <w:t xml:space="preserve"> </w:t>
            </w:r>
            <w:r>
              <w:rPr>
                <w:rFonts w:hAnsi="Tunga"/>
                <w:b/>
              </w:rPr>
              <w:t>адвокатского</w:t>
            </w:r>
            <w:r>
              <w:rPr>
                <w:rFonts w:hAnsi="Tunga"/>
                <w:b/>
              </w:rPr>
              <w:t xml:space="preserve"> </w:t>
            </w:r>
            <w:r>
              <w:rPr>
                <w:rFonts w:hAnsi="Tunga"/>
                <w:b/>
              </w:rPr>
              <w:t>образования</w:t>
            </w:r>
          </w:p>
        </w:tc>
        <w:tc>
          <w:tcPr>
            <w:tcW w:w="2297" w:type="dxa"/>
            <w:textDirection w:val="btLr"/>
          </w:tcPr>
          <w:p w14:paraId="1A3E2C18" w14:textId="77777777" w:rsidR="00BB56C5" w:rsidRDefault="00BB56C5" w:rsidP="00DF06F9">
            <w:pPr>
              <w:pStyle w:val="ConsPlusNormal"/>
              <w:widowControl/>
              <w:ind w:left="113" w:right="113" w:firstLine="0"/>
              <w:rPr>
                <w:rFonts w:hAnsi="Tunga"/>
                <w:b/>
              </w:rPr>
            </w:pPr>
          </w:p>
          <w:p w14:paraId="3D042FB4" w14:textId="066C5277" w:rsidR="00E41D17" w:rsidRPr="00DF06F9" w:rsidRDefault="00E41D17" w:rsidP="00DF06F9">
            <w:pPr>
              <w:pStyle w:val="ConsPlusNormal"/>
              <w:widowControl/>
              <w:ind w:left="113" w:right="113" w:firstLine="0"/>
              <w:rPr>
                <w:rFonts w:hAnsi="Tunga"/>
                <w:b/>
              </w:rPr>
            </w:pPr>
            <w:r>
              <w:rPr>
                <w:rFonts w:hAnsi="Tunga"/>
                <w:b/>
              </w:rPr>
              <w:t>Место</w:t>
            </w:r>
            <w:r>
              <w:rPr>
                <w:rFonts w:hAnsi="Tunga"/>
                <w:b/>
              </w:rPr>
              <w:t xml:space="preserve"> </w:t>
            </w:r>
            <w:r>
              <w:rPr>
                <w:rFonts w:hAnsi="Tunga"/>
                <w:b/>
              </w:rPr>
              <w:t>приема</w:t>
            </w:r>
          </w:p>
        </w:tc>
        <w:tc>
          <w:tcPr>
            <w:tcW w:w="4394" w:type="dxa"/>
            <w:textDirection w:val="btLr"/>
          </w:tcPr>
          <w:p w14:paraId="64A6D598" w14:textId="77777777" w:rsidR="00BB56C5" w:rsidRPr="00DF06F9" w:rsidRDefault="00BB56C5" w:rsidP="00F70DCD">
            <w:pPr>
              <w:pStyle w:val="ConsPlusNormal"/>
              <w:widowControl/>
              <w:ind w:left="113" w:right="113" w:firstLine="0"/>
              <w:rPr>
                <w:rFonts w:hAnsi="Tunga"/>
                <w:b/>
              </w:rPr>
            </w:pPr>
            <w:r>
              <w:rPr>
                <w:rFonts w:hAnsi="Tunga"/>
                <w:b/>
              </w:rPr>
              <w:t>ФИО</w:t>
            </w:r>
            <w:r>
              <w:rPr>
                <w:rFonts w:hAnsi="Tunga"/>
                <w:b/>
              </w:rPr>
              <w:t xml:space="preserve"> </w:t>
            </w:r>
            <w:r>
              <w:rPr>
                <w:rFonts w:hAnsi="Tunga"/>
                <w:b/>
              </w:rPr>
              <w:t>адвоката</w:t>
            </w:r>
          </w:p>
        </w:tc>
        <w:tc>
          <w:tcPr>
            <w:tcW w:w="1995" w:type="dxa"/>
            <w:textDirection w:val="btLr"/>
          </w:tcPr>
          <w:p w14:paraId="6F5D13D0" w14:textId="77777777" w:rsidR="00BB56C5" w:rsidRDefault="00BB56C5" w:rsidP="00F70DCD">
            <w:pPr>
              <w:pStyle w:val="ConsPlusNormal"/>
              <w:widowControl/>
              <w:ind w:left="113" w:right="113" w:firstLine="0"/>
              <w:rPr>
                <w:rFonts w:hAnsi="Tunga"/>
                <w:b/>
              </w:rPr>
            </w:pPr>
            <w:r>
              <w:rPr>
                <w:rFonts w:hAnsi="Tunga"/>
                <w:b/>
              </w:rPr>
              <w:t>Телефон</w:t>
            </w:r>
            <w:r>
              <w:rPr>
                <w:rFonts w:hAnsi="Tunga"/>
                <w:b/>
              </w:rPr>
              <w:t xml:space="preserve"> </w:t>
            </w:r>
            <w:r>
              <w:rPr>
                <w:rFonts w:hAnsi="Tunga"/>
                <w:b/>
              </w:rPr>
              <w:t>адвоката</w:t>
            </w:r>
          </w:p>
        </w:tc>
        <w:tc>
          <w:tcPr>
            <w:tcW w:w="1265" w:type="dxa"/>
            <w:textDirection w:val="btLr"/>
          </w:tcPr>
          <w:p w14:paraId="7E5542D9" w14:textId="77777777" w:rsidR="00BB56C5" w:rsidRDefault="00BB56C5" w:rsidP="00F70DCD">
            <w:pPr>
              <w:pStyle w:val="ConsPlusNormal"/>
              <w:widowControl/>
              <w:ind w:left="113" w:right="113" w:firstLine="0"/>
              <w:rPr>
                <w:rFonts w:hAnsi="Tunga"/>
                <w:b/>
              </w:rPr>
            </w:pPr>
          </w:p>
        </w:tc>
      </w:tr>
      <w:tr w:rsidR="00EA1CC4" w:rsidRPr="00DF06F9" w14:paraId="506F3C00" w14:textId="77777777" w:rsidTr="00AE5CE5">
        <w:tc>
          <w:tcPr>
            <w:tcW w:w="14317" w:type="dxa"/>
            <w:gridSpan w:val="7"/>
          </w:tcPr>
          <w:p w14:paraId="34F7C6D9" w14:textId="77777777" w:rsidR="00EA1CC4" w:rsidRPr="00B84DB7" w:rsidRDefault="00EA1CC4" w:rsidP="00E003D2">
            <w:pPr>
              <w:pStyle w:val="ConsPlusNormal"/>
              <w:widowControl/>
              <w:ind w:firstLine="0"/>
              <w:rPr>
                <w:b/>
                <w:bCs/>
                <w:sz w:val="24"/>
                <w:szCs w:val="24"/>
                <w:u w:val="single"/>
              </w:rPr>
            </w:pPr>
          </w:p>
          <w:p w14:paraId="2ECEDC06" w14:textId="10226819" w:rsidR="00EA1CC4" w:rsidRPr="00B84DB7" w:rsidRDefault="00EA1CC4" w:rsidP="00E003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DB7">
              <w:rPr>
                <w:b/>
                <w:bCs/>
                <w:sz w:val="24"/>
                <w:szCs w:val="24"/>
              </w:rPr>
              <w:t>В Петропавловск-Камчатском городском округе</w:t>
            </w:r>
            <w:r w:rsidR="00446270" w:rsidRPr="00B84DB7">
              <w:rPr>
                <w:b/>
                <w:bCs/>
                <w:sz w:val="24"/>
                <w:szCs w:val="24"/>
              </w:rPr>
              <w:t xml:space="preserve"> :</w:t>
            </w:r>
          </w:p>
          <w:p w14:paraId="70999ED5" w14:textId="77777777" w:rsidR="00EA1CC4" w:rsidRPr="005D322B" w:rsidRDefault="00EA1CC4" w:rsidP="008D1741">
            <w:pPr>
              <w:pStyle w:val="ConsPlusNormal"/>
              <w:widowControl/>
              <w:ind w:firstLine="0"/>
            </w:pPr>
          </w:p>
        </w:tc>
      </w:tr>
      <w:tr w:rsidR="00AE5CE5" w:rsidRPr="00DF06F9" w14:paraId="7249C53E" w14:textId="77777777" w:rsidTr="00FE4BEE">
        <w:trPr>
          <w:trHeight w:val="1256"/>
        </w:trPr>
        <w:tc>
          <w:tcPr>
            <w:tcW w:w="851" w:type="dxa"/>
          </w:tcPr>
          <w:p w14:paraId="4B487BE1" w14:textId="660F00F3" w:rsidR="00AE5CE5" w:rsidRPr="005D322B" w:rsidRDefault="00AE5CE5" w:rsidP="00EA1CC4">
            <w:pPr>
              <w:pStyle w:val="ConsPlusNormal"/>
              <w:widowControl/>
              <w:ind w:firstLine="0"/>
              <w:rPr>
                <w:rFonts w:hAnsi="Tunga"/>
              </w:rPr>
            </w:pPr>
            <w:r>
              <w:rPr>
                <w:rFonts w:hAnsi="Tunga"/>
              </w:rPr>
              <w:t>41/277</w:t>
            </w:r>
          </w:p>
        </w:tc>
        <w:tc>
          <w:tcPr>
            <w:tcW w:w="1814" w:type="dxa"/>
          </w:tcPr>
          <w:p w14:paraId="3B05425A" w14:textId="77777777" w:rsidR="00AE5CE5" w:rsidRDefault="00AE5CE5" w:rsidP="00EA1CC4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  <w:p w14:paraId="520C980E" w14:textId="77777777" w:rsidR="00222CD5" w:rsidRDefault="00222CD5" w:rsidP="00EA1CC4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  <w:p w14:paraId="36C5381C" w14:textId="28ADF723" w:rsidR="00222CD5" w:rsidRDefault="00222CD5" w:rsidP="00EA1CC4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13.00-14.00</w:t>
            </w:r>
          </w:p>
        </w:tc>
        <w:tc>
          <w:tcPr>
            <w:tcW w:w="1701" w:type="dxa"/>
          </w:tcPr>
          <w:p w14:paraId="4C85C7F7" w14:textId="77777777" w:rsidR="00AE5CE5" w:rsidRPr="00E24C0F" w:rsidRDefault="00AE5CE5" w:rsidP="00EA1CC4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E24C0F">
              <w:rPr>
                <w:sz w:val="18"/>
                <w:szCs w:val="18"/>
              </w:rPr>
              <w:t xml:space="preserve">Некоммерческая </w:t>
            </w:r>
          </w:p>
          <w:p w14:paraId="43551DEE" w14:textId="77777777" w:rsidR="00AE5CE5" w:rsidRPr="00E24C0F" w:rsidRDefault="00AE5CE5" w:rsidP="00EA1CC4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E24C0F">
              <w:rPr>
                <w:sz w:val="18"/>
                <w:szCs w:val="18"/>
              </w:rPr>
              <w:t>организация</w:t>
            </w:r>
          </w:p>
          <w:p w14:paraId="336A0D14" w14:textId="77777777" w:rsidR="00AE5CE5" w:rsidRPr="00E24C0F" w:rsidRDefault="00AE5CE5" w:rsidP="00EA1CC4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E24C0F">
              <w:rPr>
                <w:sz w:val="18"/>
                <w:szCs w:val="18"/>
              </w:rPr>
              <w:t>«Коллегия адвокатов</w:t>
            </w:r>
          </w:p>
          <w:p w14:paraId="47066E0D" w14:textId="06847509" w:rsidR="00AE5CE5" w:rsidRDefault="00AE5CE5" w:rsidP="00EA1CC4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E24C0F">
              <w:rPr>
                <w:sz w:val="18"/>
                <w:szCs w:val="18"/>
              </w:rPr>
              <w:t>«Новация»</w:t>
            </w:r>
          </w:p>
        </w:tc>
        <w:tc>
          <w:tcPr>
            <w:tcW w:w="2297" w:type="dxa"/>
          </w:tcPr>
          <w:p w14:paraId="153D987A" w14:textId="04F10E28" w:rsidR="00AE5CE5" w:rsidRDefault="00AE5CE5" w:rsidP="00EA1CC4">
            <w:pPr>
              <w:pStyle w:val="ConsPlusNormal"/>
              <w:widowControl/>
              <w:ind w:firstLine="0"/>
            </w:pPr>
            <w:r>
              <w:t>Г</w:t>
            </w:r>
            <w:r w:rsidR="001404F9">
              <w:t xml:space="preserve"> </w:t>
            </w:r>
            <w:r>
              <w:t>.Петропавловск-Камчатский, ул.</w:t>
            </w:r>
            <w:r w:rsidR="001404F9">
              <w:t xml:space="preserve"> </w:t>
            </w:r>
            <w:r>
              <w:t>Ленинградская, 34</w:t>
            </w:r>
            <w:r w:rsidR="00304108">
              <w:t>,этаж 2</w:t>
            </w:r>
            <w:r>
              <w:t>,каб.3</w:t>
            </w:r>
          </w:p>
          <w:p w14:paraId="37C7B794" w14:textId="2D02DB2C" w:rsidR="00BC6626" w:rsidRPr="005D322B" w:rsidRDefault="00BC6626" w:rsidP="0043561C">
            <w:pPr>
              <w:pStyle w:val="ConsPlusNormal"/>
              <w:widowControl/>
              <w:ind w:firstLine="0"/>
            </w:pPr>
          </w:p>
        </w:tc>
        <w:tc>
          <w:tcPr>
            <w:tcW w:w="4394" w:type="dxa"/>
          </w:tcPr>
          <w:p w14:paraId="5CBCD347" w14:textId="77777777" w:rsidR="00AE5CE5" w:rsidRPr="00B750DD" w:rsidRDefault="00AE5CE5" w:rsidP="00EA1CC4">
            <w:pPr>
              <w:pStyle w:val="ConsPlusNormal"/>
              <w:widowControl/>
              <w:ind w:firstLine="0"/>
            </w:pPr>
          </w:p>
          <w:p w14:paraId="03DA82D5" w14:textId="5E7638B3" w:rsidR="00AE5CE5" w:rsidRPr="00B750DD" w:rsidRDefault="005F39DE" w:rsidP="00EA1CC4">
            <w:pPr>
              <w:pStyle w:val="ConsPlusNormal"/>
              <w:widowControl/>
              <w:ind w:firstLine="0"/>
            </w:pPr>
            <w:r>
              <w:t xml:space="preserve">ФЕЩЕНКО </w:t>
            </w:r>
            <w:r w:rsidR="00AE5CE5" w:rsidRPr="00B750DD">
              <w:t xml:space="preserve"> Екатерина Андреевна</w:t>
            </w:r>
          </w:p>
        </w:tc>
        <w:tc>
          <w:tcPr>
            <w:tcW w:w="3260" w:type="dxa"/>
            <w:gridSpan w:val="2"/>
          </w:tcPr>
          <w:p w14:paraId="70D9E597" w14:textId="1AD77E8B" w:rsidR="00AE5CE5" w:rsidRPr="005D322B" w:rsidRDefault="00AE5CE5" w:rsidP="00EA1CC4">
            <w:pPr>
              <w:pStyle w:val="ConsPlusNormal"/>
              <w:widowControl/>
              <w:ind w:firstLine="0"/>
            </w:pPr>
            <w:r>
              <w:t>8-924-790-1411</w:t>
            </w:r>
          </w:p>
        </w:tc>
      </w:tr>
      <w:tr w:rsidR="00AE5CE5" w:rsidRPr="00DF06F9" w14:paraId="48762B30" w14:textId="77777777" w:rsidTr="00FE4BEE">
        <w:tc>
          <w:tcPr>
            <w:tcW w:w="851" w:type="dxa"/>
          </w:tcPr>
          <w:p w14:paraId="6A8EC5F2" w14:textId="13E32792" w:rsidR="00AE5CE5" w:rsidRPr="005D322B" w:rsidRDefault="00AE5CE5" w:rsidP="00446270">
            <w:pPr>
              <w:pStyle w:val="ConsPlusNormal"/>
              <w:widowControl/>
              <w:ind w:firstLine="0"/>
              <w:rPr>
                <w:rFonts w:hAnsi="Tunga"/>
              </w:rPr>
            </w:pPr>
            <w:r>
              <w:rPr>
                <w:rFonts w:hAnsi="Tunga"/>
              </w:rPr>
              <w:t>41/268</w:t>
            </w:r>
          </w:p>
        </w:tc>
        <w:tc>
          <w:tcPr>
            <w:tcW w:w="1814" w:type="dxa"/>
          </w:tcPr>
          <w:p w14:paraId="5C9AB61A" w14:textId="77777777" w:rsidR="00AE5CE5" w:rsidRDefault="00AE5CE5" w:rsidP="0044627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  <w:p w14:paraId="254CA076" w14:textId="77777777" w:rsidR="00222CD5" w:rsidRDefault="00222CD5" w:rsidP="0044627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  <w:p w14:paraId="024CB859" w14:textId="152627D0" w:rsidR="00222CD5" w:rsidRDefault="00222CD5" w:rsidP="0044627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11.00-13.00</w:t>
            </w:r>
          </w:p>
        </w:tc>
        <w:tc>
          <w:tcPr>
            <w:tcW w:w="1701" w:type="dxa"/>
          </w:tcPr>
          <w:p w14:paraId="67F76FCB" w14:textId="77777777" w:rsidR="00F865CF" w:rsidRDefault="00F865CF" w:rsidP="00F865CF">
            <w:pPr>
              <w:pStyle w:val="ConsPlusNormal"/>
              <w:widowControl/>
              <w:ind w:firstLine="0"/>
            </w:pPr>
            <w:r>
              <w:t>Коллегия адвокатов</w:t>
            </w:r>
          </w:p>
          <w:p w14:paraId="1A88BFED" w14:textId="77777777" w:rsidR="00F865CF" w:rsidRDefault="00F865CF" w:rsidP="00F865CF">
            <w:pPr>
              <w:pStyle w:val="ConsPlusNormal"/>
              <w:widowControl/>
              <w:ind w:firstLine="0"/>
            </w:pPr>
            <w:r>
              <w:t>«Гладкова, Полякова и партнёры»</w:t>
            </w:r>
          </w:p>
          <w:p w14:paraId="5448E33B" w14:textId="1D47D65D" w:rsidR="00AE5CE5" w:rsidRDefault="00AE5CE5" w:rsidP="00DA6D25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2297" w:type="dxa"/>
          </w:tcPr>
          <w:p w14:paraId="321FEB36" w14:textId="6B0E95A4" w:rsidR="00AE5CE5" w:rsidRDefault="00AE5CE5" w:rsidP="00446270">
            <w:pPr>
              <w:pStyle w:val="ConsPlusNormal"/>
              <w:widowControl/>
              <w:ind w:firstLine="0"/>
            </w:pPr>
            <w:r>
              <w:t>Г.</w:t>
            </w:r>
            <w:r w:rsidR="001404F9">
              <w:t xml:space="preserve"> </w:t>
            </w:r>
            <w:r>
              <w:t>Петропавловск-Камчатский, ул.</w:t>
            </w:r>
            <w:r w:rsidR="001404F9">
              <w:t xml:space="preserve"> </w:t>
            </w:r>
            <w:r>
              <w:t>Бохняка, 16</w:t>
            </w:r>
            <w:r w:rsidR="00B750DD">
              <w:t>,</w:t>
            </w:r>
            <w:r>
              <w:t xml:space="preserve"> этаж</w:t>
            </w:r>
            <w:r w:rsidR="00B750DD">
              <w:t xml:space="preserve"> 2</w:t>
            </w:r>
            <w:r>
              <w:t>,оф.212</w:t>
            </w:r>
          </w:p>
          <w:p w14:paraId="056E9E55" w14:textId="2AE0A82C" w:rsidR="00BC6626" w:rsidRPr="005D322B" w:rsidRDefault="00BC6626" w:rsidP="0043561C">
            <w:pPr>
              <w:pStyle w:val="ConsPlusNormal"/>
              <w:widowControl/>
              <w:ind w:firstLine="0"/>
            </w:pPr>
          </w:p>
        </w:tc>
        <w:tc>
          <w:tcPr>
            <w:tcW w:w="4394" w:type="dxa"/>
          </w:tcPr>
          <w:p w14:paraId="7FBCC8CA" w14:textId="3CC18BD2" w:rsidR="00AE5CE5" w:rsidRPr="005D322B" w:rsidRDefault="00BB56C5" w:rsidP="00446270">
            <w:pPr>
              <w:pStyle w:val="ConsPlusNormal"/>
              <w:widowControl/>
              <w:ind w:firstLine="0"/>
            </w:pPr>
            <w:r>
              <w:t>ГЛАДКОВА Наталья Николаевна</w:t>
            </w:r>
          </w:p>
        </w:tc>
        <w:tc>
          <w:tcPr>
            <w:tcW w:w="3260" w:type="dxa"/>
            <w:gridSpan w:val="2"/>
          </w:tcPr>
          <w:p w14:paraId="086FEA24" w14:textId="1420A280" w:rsidR="00AE5CE5" w:rsidRPr="005D322B" w:rsidRDefault="00BB56C5" w:rsidP="00446270">
            <w:pPr>
              <w:pStyle w:val="ConsPlusNormal"/>
              <w:widowControl/>
              <w:ind w:firstLine="0"/>
            </w:pPr>
            <w:r>
              <w:t>8 963 831-3029</w:t>
            </w:r>
          </w:p>
        </w:tc>
      </w:tr>
      <w:tr w:rsidR="00AE5CE5" w:rsidRPr="00DF06F9" w14:paraId="41619F51" w14:textId="77777777" w:rsidTr="00FE4BEE">
        <w:tc>
          <w:tcPr>
            <w:tcW w:w="851" w:type="dxa"/>
          </w:tcPr>
          <w:p w14:paraId="30B4074D" w14:textId="4D03ADE2" w:rsidR="00AE5CE5" w:rsidRPr="005D322B" w:rsidRDefault="00AE5CE5" w:rsidP="00C51F4F">
            <w:pPr>
              <w:pStyle w:val="ConsPlusNormal"/>
              <w:widowControl/>
              <w:ind w:firstLine="0"/>
              <w:rPr>
                <w:rFonts w:hAnsi="Tunga"/>
              </w:rPr>
            </w:pPr>
            <w:r w:rsidRPr="005D322B">
              <w:rPr>
                <w:rFonts w:hAnsi="Tunga"/>
              </w:rPr>
              <w:t>41/220</w:t>
            </w:r>
          </w:p>
        </w:tc>
        <w:tc>
          <w:tcPr>
            <w:tcW w:w="1814" w:type="dxa"/>
          </w:tcPr>
          <w:p w14:paraId="541C7856" w14:textId="77777777" w:rsidR="00222CD5" w:rsidRDefault="00222CD5" w:rsidP="00B6367C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  <w:p w14:paraId="0588E167" w14:textId="6109E82A" w:rsidR="00AE5CE5" w:rsidRPr="00E24C0F" w:rsidRDefault="00222CD5" w:rsidP="00B6367C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13.00-15.00</w:t>
            </w:r>
          </w:p>
        </w:tc>
        <w:tc>
          <w:tcPr>
            <w:tcW w:w="1701" w:type="dxa"/>
          </w:tcPr>
          <w:p w14:paraId="46B9ADA5" w14:textId="77777777" w:rsidR="00E26028" w:rsidRPr="00E24C0F" w:rsidRDefault="00E26028" w:rsidP="00E26028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E24C0F">
              <w:rPr>
                <w:sz w:val="18"/>
                <w:szCs w:val="18"/>
              </w:rPr>
              <w:t xml:space="preserve">Некоммерческая </w:t>
            </w:r>
          </w:p>
          <w:p w14:paraId="5C476C68" w14:textId="77777777" w:rsidR="00E26028" w:rsidRPr="00E24C0F" w:rsidRDefault="00E26028" w:rsidP="00E26028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E24C0F">
              <w:rPr>
                <w:sz w:val="18"/>
                <w:szCs w:val="18"/>
              </w:rPr>
              <w:t>организация</w:t>
            </w:r>
          </w:p>
          <w:p w14:paraId="3B16A6FA" w14:textId="77777777" w:rsidR="00E26028" w:rsidRPr="00E24C0F" w:rsidRDefault="00E26028" w:rsidP="00E26028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E24C0F">
              <w:rPr>
                <w:sz w:val="18"/>
                <w:szCs w:val="18"/>
              </w:rPr>
              <w:t>«Коллегия адвокатов</w:t>
            </w:r>
          </w:p>
          <w:p w14:paraId="6F3BEA62" w14:textId="6F108C73" w:rsidR="00AE5CE5" w:rsidRPr="00E24C0F" w:rsidRDefault="00E26028" w:rsidP="00E26028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E24C0F">
              <w:rPr>
                <w:sz w:val="18"/>
                <w:szCs w:val="18"/>
              </w:rPr>
              <w:t>«Новация»</w:t>
            </w:r>
          </w:p>
        </w:tc>
        <w:tc>
          <w:tcPr>
            <w:tcW w:w="2297" w:type="dxa"/>
          </w:tcPr>
          <w:p w14:paraId="72F3FDF3" w14:textId="63B2DFF8" w:rsidR="00AE5CE5" w:rsidRDefault="00AE5CE5" w:rsidP="00C51F4F">
            <w:pPr>
              <w:pStyle w:val="ConsPlusNormal"/>
              <w:widowControl/>
              <w:ind w:firstLine="0"/>
            </w:pPr>
            <w:r>
              <w:t>Г.</w:t>
            </w:r>
            <w:r w:rsidR="001404F9">
              <w:t xml:space="preserve"> </w:t>
            </w:r>
            <w:r>
              <w:t>Петропавловск-Камчатский,</w:t>
            </w:r>
          </w:p>
          <w:p w14:paraId="6F1CE9C9" w14:textId="1D04FEE2" w:rsidR="00AE5CE5" w:rsidRDefault="00E26028" w:rsidP="00C51F4F">
            <w:pPr>
              <w:pStyle w:val="ConsPlusNormal"/>
              <w:widowControl/>
              <w:ind w:firstLine="0"/>
            </w:pPr>
            <w:r>
              <w:t>Ул.</w:t>
            </w:r>
            <w:r w:rsidR="001404F9">
              <w:t xml:space="preserve"> </w:t>
            </w:r>
            <w:r>
              <w:t>Семена Удалого,</w:t>
            </w:r>
          </w:p>
          <w:p w14:paraId="33805185" w14:textId="636DE4B3" w:rsidR="00E26028" w:rsidRPr="005D322B" w:rsidRDefault="00E26028" w:rsidP="00C51F4F">
            <w:pPr>
              <w:pStyle w:val="ConsPlusNormal"/>
              <w:widowControl/>
              <w:ind w:firstLine="0"/>
            </w:pPr>
            <w:r>
              <w:t xml:space="preserve"> 42</w:t>
            </w:r>
          </w:p>
        </w:tc>
        <w:tc>
          <w:tcPr>
            <w:tcW w:w="4394" w:type="dxa"/>
          </w:tcPr>
          <w:p w14:paraId="5CC41F33" w14:textId="0487DD27" w:rsidR="00AE5CE5" w:rsidRPr="005D322B" w:rsidRDefault="00E26028" w:rsidP="00B6367C">
            <w:pPr>
              <w:pStyle w:val="ConsPlusNormal"/>
              <w:widowControl/>
              <w:ind w:firstLine="0"/>
            </w:pPr>
            <w:r w:rsidRPr="001E784D">
              <w:t>ЕЛИСАФЕНКО Андрей Сергеевич</w:t>
            </w:r>
            <w:r>
              <w:t xml:space="preserve"> </w:t>
            </w:r>
          </w:p>
        </w:tc>
        <w:tc>
          <w:tcPr>
            <w:tcW w:w="3260" w:type="dxa"/>
            <w:gridSpan w:val="2"/>
          </w:tcPr>
          <w:p w14:paraId="190396B8" w14:textId="77777777" w:rsidR="00AE5CE5" w:rsidRDefault="00E26028" w:rsidP="00B636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8-924-685-7700</w:t>
            </w:r>
          </w:p>
          <w:p w14:paraId="6AEDD718" w14:textId="33E17F14" w:rsidR="001E784D" w:rsidRPr="005D322B" w:rsidRDefault="001E784D" w:rsidP="00B636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8(4152)457200</w:t>
            </w:r>
          </w:p>
        </w:tc>
      </w:tr>
      <w:tr w:rsidR="00AE5CE5" w:rsidRPr="00DF06F9" w14:paraId="7EB69464" w14:textId="77777777" w:rsidTr="00FE4BEE">
        <w:tc>
          <w:tcPr>
            <w:tcW w:w="851" w:type="dxa"/>
          </w:tcPr>
          <w:p w14:paraId="01A3EB76" w14:textId="5827AFFD" w:rsidR="00AE5CE5" w:rsidRDefault="00AE5CE5" w:rsidP="00E14844">
            <w:pPr>
              <w:pStyle w:val="ConsPlusNormal"/>
              <w:widowControl/>
              <w:ind w:firstLine="0"/>
              <w:rPr>
                <w:rFonts w:hAnsi="Tunga"/>
              </w:rPr>
            </w:pPr>
            <w:r>
              <w:rPr>
                <w:rFonts w:hAnsi="Tunga"/>
              </w:rPr>
              <w:t>41/308</w:t>
            </w:r>
          </w:p>
        </w:tc>
        <w:tc>
          <w:tcPr>
            <w:tcW w:w="1814" w:type="dxa"/>
          </w:tcPr>
          <w:p w14:paraId="53768B9D" w14:textId="77777777" w:rsidR="00AE5CE5" w:rsidRDefault="00AE5CE5" w:rsidP="00E14844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  <w:p w14:paraId="23063BA1" w14:textId="77777777" w:rsidR="00FE4BEE" w:rsidRDefault="00FE4BEE" w:rsidP="00E14844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  <w:p w14:paraId="088CC4F1" w14:textId="23A04B77" w:rsidR="00FE4BEE" w:rsidRDefault="00FE4BEE" w:rsidP="00E14844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10.00-16.00</w:t>
            </w:r>
          </w:p>
        </w:tc>
        <w:tc>
          <w:tcPr>
            <w:tcW w:w="1701" w:type="dxa"/>
          </w:tcPr>
          <w:p w14:paraId="504A8E2A" w14:textId="77777777" w:rsidR="00AE5CE5" w:rsidRDefault="00AE5CE5" w:rsidP="00E14844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Некомерческая</w:t>
            </w:r>
          </w:p>
          <w:p w14:paraId="573CB94C" w14:textId="77777777" w:rsidR="00AE5CE5" w:rsidRDefault="00AE5CE5" w:rsidP="00E14844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</w:t>
            </w:r>
          </w:p>
          <w:p w14:paraId="1B6C1870" w14:textId="4F9D82DB" w:rsidR="00AE5CE5" w:rsidRPr="00603F19" w:rsidRDefault="00AE5CE5" w:rsidP="00E148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«Первая Камчатская </w:t>
            </w:r>
            <w:r>
              <w:rPr>
                <w:sz w:val="18"/>
                <w:szCs w:val="18"/>
              </w:rPr>
              <w:lastRenderedPageBreak/>
              <w:t>краевая коллегия адвокатов»</w:t>
            </w:r>
          </w:p>
        </w:tc>
        <w:tc>
          <w:tcPr>
            <w:tcW w:w="2297" w:type="dxa"/>
          </w:tcPr>
          <w:p w14:paraId="138A0834" w14:textId="7B203101" w:rsidR="00AE5CE5" w:rsidRDefault="00AE5CE5" w:rsidP="00E92CC2">
            <w:pPr>
              <w:pStyle w:val="ConsPlusNormal"/>
              <w:widowControl/>
              <w:ind w:firstLine="0"/>
            </w:pPr>
            <w:r>
              <w:lastRenderedPageBreak/>
              <w:t>Г</w:t>
            </w:r>
            <w:r w:rsidR="001404F9" w:rsidRPr="001404F9">
              <w:t xml:space="preserve"> </w:t>
            </w:r>
            <w:r w:rsidR="001404F9">
              <w:t>.</w:t>
            </w:r>
            <w:r>
              <w:t>Петропавловск-Камчатский, ул.Ленинградская,</w:t>
            </w:r>
            <w:r w:rsidR="00E92CC2">
              <w:t>34, офис 1</w:t>
            </w:r>
          </w:p>
        </w:tc>
        <w:tc>
          <w:tcPr>
            <w:tcW w:w="4394" w:type="dxa"/>
          </w:tcPr>
          <w:p w14:paraId="31696F79" w14:textId="6D9A5DF0" w:rsidR="00AE5CE5" w:rsidRPr="006F1EA8" w:rsidRDefault="00AE5CE5" w:rsidP="00E14844">
            <w:pPr>
              <w:pStyle w:val="ConsPlusNormal"/>
              <w:widowControl/>
              <w:ind w:firstLine="0"/>
            </w:pPr>
            <w:r w:rsidRPr="00B750DD">
              <w:t>АЛЕЙНИКОВА Рузанна Суреновна</w:t>
            </w:r>
          </w:p>
        </w:tc>
        <w:tc>
          <w:tcPr>
            <w:tcW w:w="3260" w:type="dxa"/>
            <w:gridSpan w:val="2"/>
          </w:tcPr>
          <w:p w14:paraId="34E6361C" w14:textId="7B29385C" w:rsidR="00AE5CE5" w:rsidRPr="006F1EA8" w:rsidRDefault="00AE5CE5" w:rsidP="00E14844">
            <w:pPr>
              <w:pStyle w:val="ConsPlusNormal"/>
              <w:widowControl/>
              <w:ind w:firstLine="0"/>
            </w:pPr>
            <w:r>
              <w:t>8 924 695 4027</w:t>
            </w:r>
          </w:p>
        </w:tc>
      </w:tr>
      <w:tr w:rsidR="00AE5CE5" w:rsidRPr="00DF06F9" w14:paraId="24338AD4" w14:textId="77777777" w:rsidTr="00FE4BEE">
        <w:tc>
          <w:tcPr>
            <w:tcW w:w="851" w:type="dxa"/>
          </w:tcPr>
          <w:p w14:paraId="2F1257C0" w14:textId="1FFCB821" w:rsidR="00AE5CE5" w:rsidRDefault="00AE5CE5" w:rsidP="00E14844">
            <w:pPr>
              <w:pStyle w:val="ConsPlusNormal"/>
              <w:widowControl/>
              <w:ind w:firstLine="0"/>
              <w:rPr>
                <w:rFonts w:hAnsi="Tunga"/>
              </w:rPr>
            </w:pPr>
            <w:r>
              <w:rPr>
                <w:rFonts w:hAnsi="Tunga"/>
              </w:rPr>
              <w:t xml:space="preserve">41/36   </w:t>
            </w:r>
          </w:p>
        </w:tc>
        <w:tc>
          <w:tcPr>
            <w:tcW w:w="1814" w:type="dxa"/>
          </w:tcPr>
          <w:p w14:paraId="17850BC5" w14:textId="77777777" w:rsidR="00AE5CE5" w:rsidRDefault="00AE5CE5" w:rsidP="00E14844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  <w:p w14:paraId="255E396D" w14:textId="77777777" w:rsidR="003256F0" w:rsidRDefault="003256F0" w:rsidP="00E14844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  <w:p w14:paraId="6DBD3BB6" w14:textId="4547613D" w:rsidR="003256F0" w:rsidRPr="00E24C0F" w:rsidRDefault="003256F0" w:rsidP="00E14844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10.00-13.00</w:t>
            </w:r>
          </w:p>
        </w:tc>
        <w:tc>
          <w:tcPr>
            <w:tcW w:w="1701" w:type="dxa"/>
          </w:tcPr>
          <w:p w14:paraId="0FA8A297" w14:textId="75B2883A" w:rsidR="00AE5CE5" w:rsidRDefault="00AE5CE5" w:rsidP="00E14844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Некомерческая организация «</w:t>
            </w:r>
            <w:r w:rsidR="00304108">
              <w:rPr>
                <w:sz w:val="18"/>
                <w:szCs w:val="18"/>
              </w:rPr>
              <w:t>Камчатская кр</w:t>
            </w:r>
            <w:r>
              <w:rPr>
                <w:sz w:val="18"/>
                <w:szCs w:val="18"/>
              </w:rPr>
              <w:t>аевая коллегия адвокатов»</w:t>
            </w:r>
          </w:p>
        </w:tc>
        <w:tc>
          <w:tcPr>
            <w:tcW w:w="2297" w:type="dxa"/>
          </w:tcPr>
          <w:p w14:paraId="6095EB76" w14:textId="17A2237F" w:rsidR="00AE5CE5" w:rsidRDefault="00AE5CE5" w:rsidP="00E14844">
            <w:pPr>
              <w:pStyle w:val="ConsPlusNormal"/>
              <w:widowControl/>
              <w:ind w:firstLine="0"/>
            </w:pPr>
            <w:r>
              <w:t>Г.</w:t>
            </w:r>
            <w:r w:rsidR="001404F9" w:rsidRPr="000809DB">
              <w:t xml:space="preserve"> </w:t>
            </w:r>
            <w:r>
              <w:t>Петропавловск-Камчатский, ул.</w:t>
            </w:r>
            <w:r w:rsidR="001404F9" w:rsidRPr="001404F9">
              <w:t xml:space="preserve"> </w:t>
            </w:r>
            <w:r>
              <w:t>Ленинградская, 34</w:t>
            </w:r>
          </w:p>
        </w:tc>
        <w:tc>
          <w:tcPr>
            <w:tcW w:w="4394" w:type="dxa"/>
          </w:tcPr>
          <w:p w14:paraId="7276ED66" w14:textId="172FC29F" w:rsidR="00AE5CE5" w:rsidRDefault="00AE5CE5" w:rsidP="00E14844">
            <w:pPr>
              <w:pStyle w:val="ConsPlusNormal"/>
              <w:widowControl/>
              <w:ind w:firstLine="0"/>
            </w:pPr>
            <w:r w:rsidRPr="00304108">
              <w:t>ДЕНИСОВА Любовь</w:t>
            </w:r>
            <w:r w:rsidR="00D1170A" w:rsidRPr="00304108">
              <w:t xml:space="preserve"> </w:t>
            </w:r>
            <w:r w:rsidRPr="00304108">
              <w:t>Петровна</w:t>
            </w:r>
          </w:p>
        </w:tc>
        <w:tc>
          <w:tcPr>
            <w:tcW w:w="3260" w:type="dxa"/>
            <w:gridSpan w:val="2"/>
          </w:tcPr>
          <w:p w14:paraId="577E5299" w14:textId="4F222FC7" w:rsidR="00AE5CE5" w:rsidRDefault="00AE5CE5" w:rsidP="00E14844">
            <w:pPr>
              <w:pStyle w:val="ConsPlusNormal"/>
              <w:widowControl/>
              <w:ind w:firstLine="0"/>
            </w:pPr>
            <w:r>
              <w:t>8-914-782-2041</w:t>
            </w:r>
          </w:p>
        </w:tc>
      </w:tr>
      <w:tr w:rsidR="00AE5CE5" w:rsidRPr="00DF06F9" w14:paraId="7962E756" w14:textId="77777777" w:rsidTr="00FE4BEE">
        <w:tc>
          <w:tcPr>
            <w:tcW w:w="851" w:type="dxa"/>
          </w:tcPr>
          <w:p w14:paraId="161D8DA5" w14:textId="664D19B0" w:rsidR="00AE5CE5" w:rsidRDefault="00AE5CE5" w:rsidP="008513D9">
            <w:pPr>
              <w:pStyle w:val="ConsPlusNormal"/>
              <w:widowControl/>
              <w:ind w:firstLine="0"/>
              <w:rPr>
                <w:rFonts w:hAnsi="Tunga"/>
              </w:rPr>
            </w:pPr>
            <w:r>
              <w:rPr>
                <w:rFonts w:hAnsi="Tunga"/>
              </w:rPr>
              <w:t>41/313</w:t>
            </w:r>
          </w:p>
        </w:tc>
        <w:tc>
          <w:tcPr>
            <w:tcW w:w="1814" w:type="dxa"/>
          </w:tcPr>
          <w:p w14:paraId="656742E7" w14:textId="77777777" w:rsidR="00AE5CE5" w:rsidRDefault="00AE5CE5" w:rsidP="008513D9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  <w:p w14:paraId="241D54C1" w14:textId="77777777" w:rsidR="003256F0" w:rsidRDefault="003256F0" w:rsidP="008513D9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  <w:p w14:paraId="06CFBD0D" w14:textId="2C1D4444" w:rsidR="003256F0" w:rsidRDefault="003256F0" w:rsidP="008513D9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13.00-15.00</w:t>
            </w:r>
          </w:p>
        </w:tc>
        <w:tc>
          <w:tcPr>
            <w:tcW w:w="1701" w:type="dxa"/>
          </w:tcPr>
          <w:p w14:paraId="6103040C" w14:textId="77777777" w:rsidR="00304108" w:rsidRPr="00E24C0F" w:rsidRDefault="00304108" w:rsidP="00304108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E24C0F">
              <w:rPr>
                <w:sz w:val="18"/>
                <w:szCs w:val="18"/>
              </w:rPr>
              <w:t xml:space="preserve">Некоммерческая </w:t>
            </w:r>
          </w:p>
          <w:p w14:paraId="4BBF225D" w14:textId="77777777" w:rsidR="00304108" w:rsidRPr="00E24C0F" w:rsidRDefault="00304108" w:rsidP="00304108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E24C0F">
              <w:rPr>
                <w:sz w:val="18"/>
                <w:szCs w:val="18"/>
              </w:rPr>
              <w:t>организация</w:t>
            </w:r>
          </w:p>
          <w:p w14:paraId="7E963A19" w14:textId="77777777" w:rsidR="00304108" w:rsidRPr="00E24C0F" w:rsidRDefault="00304108" w:rsidP="00304108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E24C0F">
              <w:rPr>
                <w:sz w:val="18"/>
                <w:szCs w:val="18"/>
              </w:rPr>
              <w:t>«Коллегия адвокатов</w:t>
            </w:r>
          </w:p>
          <w:p w14:paraId="6A94417C" w14:textId="643FDBFF" w:rsidR="00AE5CE5" w:rsidRPr="00E24C0F" w:rsidRDefault="00304108" w:rsidP="00304108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E24C0F">
              <w:rPr>
                <w:sz w:val="18"/>
                <w:szCs w:val="18"/>
              </w:rPr>
              <w:t>«Новация»</w:t>
            </w:r>
          </w:p>
        </w:tc>
        <w:tc>
          <w:tcPr>
            <w:tcW w:w="2297" w:type="dxa"/>
          </w:tcPr>
          <w:p w14:paraId="2CC3591F" w14:textId="6ED8B47C" w:rsidR="00AE5CE5" w:rsidRDefault="00AE5CE5" w:rsidP="008513D9">
            <w:pPr>
              <w:pStyle w:val="ConsPlusNormal"/>
              <w:widowControl/>
              <w:ind w:firstLine="0"/>
            </w:pPr>
            <w:r>
              <w:t>г.</w:t>
            </w:r>
            <w:r w:rsidR="001404F9" w:rsidRPr="000809DB">
              <w:t xml:space="preserve"> </w:t>
            </w:r>
            <w:r>
              <w:t>Петропавловск-Камчатский</w:t>
            </w:r>
          </w:p>
          <w:p w14:paraId="5D3EC7D0" w14:textId="790924E1" w:rsidR="00AE5CE5" w:rsidRPr="00E24C0F" w:rsidRDefault="00AE5CE5" w:rsidP="00F4705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E24C0F">
              <w:rPr>
                <w:sz w:val="18"/>
                <w:szCs w:val="18"/>
              </w:rPr>
              <w:t>ул.</w:t>
            </w:r>
            <w:r w:rsidR="001404F9" w:rsidRPr="000809DB">
              <w:rPr>
                <w:sz w:val="18"/>
                <w:szCs w:val="18"/>
              </w:rPr>
              <w:t xml:space="preserve"> </w:t>
            </w:r>
            <w:r w:rsidRPr="00E24C0F">
              <w:rPr>
                <w:sz w:val="18"/>
                <w:szCs w:val="18"/>
              </w:rPr>
              <w:t>Ленинградская,</w:t>
            </w:r>
          </w:p>
          <w:p w14:paraId="4C845053" w14:textId="77777777" w:rsidR="00AE5CE5" w:rsidRPr="00E24C0F" w:rsidRDefault="00AE5CE5" w:rsidP="00F4705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E24C0F">
              <w:rPr>
                <w:sz w:val="18"/>
                <w:szCs w:val="18"/>
              </w:rPr>
              <w:t>34 (2 этаж),</w:t>
            </w:r>
          </w:p>
          <w:p w14:paraId="21CCD47A" w14:textId="77777777" w:rsidR="00AE5CE5" w:rsidRDefault="00AE5CE5" w:rsidP="00F4705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E24C0F">
              <w:rPr>
                <w:sz w:val="18"/>
                <w:szCs w:val="18"/>
              </w:rPr>
              <w:t>Каб.</w:t>
            </w:r>
            <w:r>
              <w:rPr>
                <w:sz w:val="18"/>
                <w:szCs w:val="18"/>
              </w:rPr>
              <w:t>4</w:t>
            </w:r>
          </w:p>
          <w:p w14:paraId="4476B0ED" w14:textId="5580DAAD" w:rsidR="00AE5CE5" w:rsidRDefault="00AE5CE5" w:rsidP="00F47050">
            <w:pPr>
              <w:pStyle w:val="ConsPlusNormal"/>
              <w:widowControl/>
              <w:ind w:firstLine="0"/>
            </w:pPr>
          </w:p>
        </w:tc>
        <w:tc>
          <w:tcPr>
            <w:tcW w:w="4394" w:type="dxa"/>
          </w:tcPr>
          <w:p w14:paraId="186E4A7E" w14:textId="4269253A" w:rsidR="00AE5CE5" w:rsidRDefault="00AE5CE5" w:rsidP="008513D9">
            <w:pPr>
              <w:pStyle w:val="ConsPlusNormal"/>
              <w:widowControl/>
              <w:ind w:firstLine="0"/>
            </w:pPr>
            <w:r w:rsidRPr="00B750DD">
              <w:t>СТРЕКАЛОВ Александр Сергеевич</w:t>
            </w:r>
          </w:p>
        </w:tc>
        <w:tc>
          <w:tcPr>
            <w:tcW w:w="3260" w:type="dxa"/>
            <w:gridSpan w:val="2"/>
          </w:tcPr>
          <w:p w14:paraId="1A25340F" w14:textId="77777777" w:rsidR="00AE5CE5" w:rsidRDefault="00AE5CE5" w:rsidP="008513D9">
            <w:pPr>
              <w:pStyle w:val="ConsPlusNormal"/>
              <w:widowControl/>
              <w:ind w:firstLine="0"/>
            </w:pPr>
          </w:p>
          <w:p w14:paraId="18B61A4F" w14:textId="77777777" w:rsidR="00AE5CE5" w:rsidRDefault="00AE5CE5" w:rsidP="008513D9">
            <w:pPr>
              <w:pStyle w:val="ConsPlusNormal"/>
              <w:widowControl/>
              <w:ind w:firstLine="0"/>
            </w:pPr>
            <w:r>
              <w:t>8-914-192-7053</w:t>
            </w:r>
            <w:r w:rsidR="00E92CC2">
              <w:t>,</w:t>
            </w:r>
          </w:p>
          <w:p w14:paraId="12584DC3" w14:textId="77777777" w:rsidR="00E92CC2" w:rsidRDefault="00E92CC2" w:rsidP="008513D9">
            <w:pPr>
              <w:pStyle w:val="ConsPlusNormal"/>
              <w:widowControl/>
              <w:ind w:firstLine="0"/>
            </w:pPr>
            <w:r>
              <w:t>8-924-201-7153</w:t>
            </w:r>
          </w:p>
          <w:p w14:paraId="5A2C87CF" w14:textId="46E4C506" w:rsidR="00E92CC2" w:rsidRDefault="00E92CC2" w:rsidP="008513D9">
            <w:pPr>
              <w:pStyle w:val="ConsPlusNormal"/>
              <w:widowControl/>
              <w:ind w:firstLine="0"/>
            </w:pPr>
            <w:r>
              <w:t>8-909-892-7053</w:t>
            </w:r>
          </w:p>
        </w:tc>
      </w:tr>
      <w:tr w:rsidR="0047142B" w:rsidRPr="00DF06F9" w14:paraId="7E76BE17" w14:textId="77777777" w:rsidTr="00FE4BEE">
        <w:trPr>
          <w:trHeight w:val="1266"/>
        </w:trPr>
        <w:tc>
          <w:tcPr>
            <w:tcW w:w="851" w:type="dxa"/>
          </w:tcPr>
          <w:p w14:paraId="0DFF1E17" w14:textId="18211151" w:rsidR="0047142B" w:rsidRDefault="0047142B" w:rsidP="00193F2B">
            <w:pPr>
              <w:pStyle w:val="ConsPlusNormal"/>
              <w:widowControl/>
              <w:ind w:firstLine="0"/>
              <w:rPr>
                <w:rFonts w:hAnsi="Tunga"/>
              </w:rPr>
            </w:pPr>
            <w:r>
              <w:rPr>
                <w:rFonts w:hAnsi="Tunga"/>
              </w:rPr>
              <w:t>41/1</w:t>
            </w:r>
          </w:p>
        </w:tc>
        <w:tc>
          <w:tcPr>
            <w:tcW w:w="1814" w:type="dxa"/>
          </w:tcPr>
          <w:p w14:paraId="19F83150" w14:textId="77777777" w:rsidR="0047142B" w:rsidRDefault="0047142B" w:rsidP="00193F2B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  <w:p w14:paraId="4E41B1EA" w14:textId="77777777" w:rsidR="003256F0" w:rsidRDefault="003256F0" w:rsidP="00193F2B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  <w:p w14:paraId="7A21EA05" w14:textId="77777777" w:rsidR="003256F0" w:rsidRDefault="003256F0" w:rsidP="00193F2B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13.00-15.00</w:t>
            </w:r>
          </w:p>
          <w:p w14:paraId="7D485310" w14:textId="77777777" w:rsidR="003256F0" w:rsidRDefault="003256F0" w:rsidP="00193F2B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  <w:p w14:paraId="0F31FFB2" w14:textId="3804A8C3" w:rsidR="003256F0" w:rsidRDefault="003256F0" w:rsidP="00193F2B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0C2B1101" w14:textId="08671F6A" w:rsidR="0047142B" w:rsidRPr="00E24C0F" w:rsidRDefault="00BC6626" w:rsidP="00BC66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Некомерческая организация «Камчатская краевая коллегия адвокатов»</w:t>
            </w:r>
          </w:p>
        </w:tc>
        <w:tc>
          <w:tcPr>
            <w:tcW w:w="2297" w:type="dxa"/>
          </w:tcPr>
          <w:p w14:paraId="3D5974E0" w14:textId="3F7B5217" w:rsidR="0047142B" w:rsidRDefault="0047142B" w:rsidP="0047142B">
            <w:pPr>
              <w:pStyle w:val="ConsPlusNormal"/>
              <w:widowControl/>
              <w:ind w:firstLine="0"/>
            </w:pPr>
            <w:r>
              <w:t>Г.</w:t>
            </w:r>
            <w:r w:rsidR="001404F9" w:rsidRPr="000809DB">
              <w:t xml:space="preserve"> </w:t>
            </w:r>
            <w:r>
              <w:t>Петропавловск-Камчатский, ул.</w:t>
            </w:r>
            <w:r w:rsidR="001404F9" w:rsidRPr="001404F9">
              <w:t xml:space="preserve"> </w:t>
            </w:r>
            <w:r>
              <w:t>Ленинградская, 34.</w:t>
            </w:r>
          </w:p>
          <w:p w14:paraId="6B3815D3" w14:textId="77777777" w:rsidR="0047142B" w:rsidRPr="00E24C0F" w:rsidRDefault="0047142B" w:rsidP="00193F2B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6105EAFC" w14:textId="37FA78AC" w:rsidR="0047142B" w:rsidRPr="00B750DD" w:rsidRDefault="0047142B" w:rsidP="0047142B">
            <w:pPr>
              <w:pStyle w:val="ConsPlusNormal"/>
              <w:widowControl/>
              <w:ind w:firstLine="0"/>
            </w:pPr>
            <w:r w:rsidRPr="00B750DD">
              <w:t>РОЗМАНОВА Галина</w:t>
            </w:r>
            <w:r w:rsidR="00982BD3">
              <w:t xml:space="preserve"> </w:t>
            </w:r>
            <w:r w:rsidRPr="00B750DD">
              <w:t>Анатольевна</w:t>
            </w:r>
          </w:p>
          <w:p w14:paraId="61AA1DE9" w14:textId="77777777" w:rsidR="0047142B" w:rsidRPr="00B750DD" w:rsidRDefault="0047142B" w:rsidP="00193F2B">
            <w:pPr>
              <w:pStyle w:val="ConsPlusNormal"/>
              <w:widowControl/>
              <w:ind w:firstLine="0"/>
            </w:pPr>
          </w:p>
        </w:tc>
        <w:tc>
          <w:tcPr>
            <w:tcW w:w="3260" w:type="dxa"/>
            <w:gridSpan w:val="2"/>
          </w:tcPr>
          <w:p w14:paraId="182B332D" w14:textId="77777777" w:rsidR="0047142B" w:rsidRPr="006D540C" w:rsidRDefault="0047142B" w:rsidP="004714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540C">
              <w:rPr>
                <w:rFonts w:ascii="Times New Roman" w:hAnsi="Times New Roman" w:cs="Times New Roman"/>
                <w:sz w:val="22"/>
                <w:szCs w:val="22"/>
              </w:rPr>
              <w:t>8-902-462-6781</w:t>
            </w:r>
          </w:p>
          <w:p w14:paraId="564A60F7" w14:textId="77777777" w:rsidR="0047142B" w:rsidRDefault="0047142B" w:rsidP="00193F2B">
            <w:pPr>
              <w:pStyle w:val="ConsPlusNormal"/>
              <w:widowControl/>
              <w:ind w:firstLine="0"/>
            </w:pPr>
          </w:p>
        </w:tc>
      </w:tr>
      <w:tr w:rsidR="00BB56C5" w:rsidRPr="00DF06F9" w14:paraId="430338EB" w14:textId="77777777" w:rsidTr="00FE4BEE">
        <w:trPr>
          <w:trHeight w:val="1266"/>
        </w:trPr>
        <w:tc>
          <w:tcPr>
            <w:tcW w:w="851" w:type="dxa"/>
          </w:tcPr>
          <w:p w14:paraId="2A0896F5" w14:textId="15E86428" w:rsidR="00BB56C5" w:rsidRDefault="00C16DDC" w:rsidP="00193F2B">
            <w:pPr>
              <w:pStyle w:val="ConsPlusNormal"/>
              <w:widowControl/>
              <w:ind w:firstLine="0"/>
              <w:rPr>
                <w:rFonts w:hAnsi="Tunga"/>
              </w:rPr>
            </w:pPr>
            <w:r>
              <w:rPr>
                <w:rFonts w:hAnsi="Tunga"/>
              </w:rPr>
              <w:t>41/50</w:t>
            </w:r>
          </w:p>
        </w:tc>
        <w:tc>
          <w:tcPr>
            <w:tcW w:w="1814" w:type="dxa"/>
          </w:tcPr>
          <w:p w14:paraId="43589489" w14:textId="77777777" w:rsidR="00BB56C5" w:rsidRDefault="00BB56C5" w:rsidP="00193F2B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  <w:p w14:paraId="1EFBA682" w14:textId="4CDAB4D6" w:rsidR="00FE4BEE" w:rsidRDefault="00C16DDC" w:rsidP="00193F2B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11.00-15.00</w:t>
            </w:r>
          </w:p>
          <w:p w14:paraId="269410B8" w14:textId="002FF77F" w:rsidR="00FE4BEE" w:rsidRPr="00E24C0F" w:rsidRDefault="00FE4BEE" w:rsidP="00193F2B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95239EA" w14:textId="63D8AD26" w:rsidR="00BB56C5" w:rsidRDefault="00BB56C5" w:rsidP="00BC66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Некомерческая организация «Камчатская краевая коллегия адвокатов»</w:t>
            </w:r>
          </w:p>
        </w:tc>
        <w:tc>
          <w:tcPr>
            <w:tcW w:w="2297" w:type="dxa"/>
          </w:tcPr>
          <w:p w14:paraId="36F88AEE" w14:textId="77777777" w:rsidR="00BB56C5" w:rsidRDefault="00BB56C5" w:rsidP="00BB56C5">
            <w:pPr>
              <w:pStyle w:val="ConsPlusNormal"/>
              <w:widowControl/>
              <w:ind w:firstLine="0"/>
            </w:pPr>
            <w:r>
              <w:t>Г.</w:t>
            </w:r>
            <w:r w:rsidRPr="000809DB">
              <w:t xml:space="preserve"> </w:t>
            </w:r>
            <w:r>
              <w:t>Петропавловск-Камчатский, ул.</w:t>
            </w:r>
            <w:r w:rsidRPr="001404F9">
              <w:t xml:space="preserve"> </w:t>
            </w:r>
            <w:r>
              <w:t>Ленинградская, 34.</w:t>
            </w:r>
          </w:p>
          <w:p w14:paraId="02847C09" w14:textId="77777777" w:rsidR="00BB56C5" w:rsidRDefault="00BB56C5" w:rsidP="0047142B">
            <w:pPr>
              <w:pStyle w:val="ConsPlusNormal"/>
              <w:widowControl/>
              <w:ind w:firstLine="0"/>
            </w:pPr>
          </w:p>
        </w:tc>
        <w:tc>
          <w:tcPr>
            <w:tcW w:w="4394" w:type="dxa"/>
          </w:tcPr>
          <w:p w14:paraId="2F971753" w14:textId="4057952C" w:rsidR="00BB56C5" w:rsidRPr="00B750DD" w:rsidRDefault="00BB56C5" w:rsidP="0047142B">
            <w:pPr>
              <w:pStyle w:val="ConsPlusNormal"/>
              <w:widowControl/>
              <w:ind w:firstLine="0"/>
            </w:pPr>
            <w:r>
              <w:t>ЗУЕВ Борис Адольфович</w:t>
            </w:r>
          </w:p>
        </w:tc>
        <w:tc>
          <w:tcPr>
            <w:tcW w:w="3260" w:type="dxa"/>
            <w:gridSpan w:val="2"/>
          </w:tcPr>
          <w:p w14:paraId="52668B84" w14:textId="6629616A" w:rsidR="00BB56C5" w:rsidRPr="006D540C" w:rsidRDefault="0041380B" w:rsidP="004714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8 961 961 4460</w:t>
            </w:r>
          </w:p>
        </w:tc>
      </w:tr>
      <w:tr w:rsidR="00A0245D" w:rsidRPr="00DF06F9" w14:paraId="3FC84D2C" w14:textId="77777777" w:rsidTr="00FE4BEE">
        <w:tc>
          <w:tcPr>
            <w:tcW w:w="851" w:type="dxa"/>
          </w:tcPr>
          <w:p w14:paraId="2A964C4A" w14:textId="68FEFE0A" w:rsidR="00A0245D" w:rsidRDefault="00A0245D" w:rsidP="0047142B">
            <w:pPr>
              <w:pStyle w:val="ConsPlusNormal"/>
              <w:widowControl/>
              <w:ind w:firstLine="0"/>
              <w:rPr>
                <w:rFonts w:hAnsi="Tunga"/>
              </w:rPr>
            </w:pPr>
            <w:r>
              <w:rPr>
                <w:rFonts w:hAnsi="Tunga"/>
              </w:rPr>
              <w:t>41/</w:t>
            </w:r>
            <w:r w:rsidR="00F64DF5">
              <w:rPr>
                <w:rFonts w:hAnsi="Tunga"/>
              </w:rPr>
              <w:t>203</w:t>
            </w:r>
          </w:p>
        </w:tc>
        <w:tc>
          <w:tcPr>
            <w:tcW w:w="1814" w:type="dxa"/>
          </w:tcPr>
          <w:p w14:paraId="02202F54" w14:textId="77777777" w:rsidR="00A0245D" w:rsidRDefault="00A0245D" w:rsidP="0047142B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  <w:p w14:paraId="342A62B3" w14:textId="77777777" w:rsidR="003256F0" w:rsidRDefault="003256F0" w:rsidP="0047142B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  <w:p w14:paraId="35653680" w14:textId="77777777" w:rsidR="003256F0" w:rsidRDefault="003256F0" w:rsidP="0047142B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  <w:p w14:paraId="62F97D96" w14:textId="7485DE58" w:rsidR="003256F0" w:rsidRPr="00E24C0F" w:rsidRDefault="003256F0" w:rsidP="0047142B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11.00-13.00</w:t>
            </w:r>
          </w:p>
        </w:tc>
        <w:tc>
          <w:tcPr>
            <w:tcW w:w="1701" w:type="dxa"/>
          </w:tcPr>
          <w:p w14:paraId="5FDA73D8" w14:textId="3D711A51" w:rsidR="00A0245D" w:rsidRDefault="00F64DF5" w:rsidP="00A0245D">
            <w:pPr>
              <w:pStyle w:val="ConsPlusNormal"/>
              <w:widowControl/>
              <w:ind w:firstLine="0"/>
            </w:pPr>
            <w:r>
              <w:t>Коллегия адвокатов</w:t>
            </w:r>
          </w:p>
          <w:p w14:paraId="49F82086" w14:textId="0C849F47" w:rsidR="00F64DF5" w:rsidRDefault="00F64DF5" w:rsidP="00A0245D">
            <w:pPr>
              <w:pStyle w:val="ConsPlusNormal"/>
              <w:widowControl/>
              <w:ind w:firstLine="0"/>
            </w:pPr>
            <w:r>
              <w:t>«Гладкова, Полякова и партнёры»</w:t>
            </w:r>
          </w:p>
          <w:p w14:paraId="1853C101" w14:textId="77777777" w:rsidR="00A0245D" w:rsidRPr="00E24C0F" w:rsidRDefault="00A0245D" w:rsidP="0047142B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2297" w:type="dxa"/>
          </w:tcPr>
          <w:p w14:paraId="12C9CBC7" w14:textId="4765C192" w:rsidR="00A0245D" w:rsidRDefault="00A0245D" w:rsidP="0047142B">
            <w:pPr>
              <w:pStyle w:val="ConsPlusNormal"/>
              <w:widowControl/>
              <w:ind w:firstLine="0"/>
            </w:pPr>
            <w:r>
              <w:t>Г.</w:t>
            </w:r>
            <w:r w:rsidR="001404F9" w:rsidRPr="001404F9">
              <w:t xml:space="preserve"> </w:t>
            </w:r>
            <w:r>
              <w:t xml:space="preserve">Петропавловск-Камчатский,  </w:t>
            </w:r>
            <w:r w:rsidR="00F64DF5">
              <w:t>ул.</w:t>
            </w:r>
            <w:r w:rsidR="001404F9" w:rsidRPr="001404F9">
              <w:t xml:space="preserve"> </w:t>
            </w:r>
            <w:r w:rsidR="00F64DF5">
              <w:t>Бохняка , д.16,</w:t>
            </w:r>
            <w:r w:rsidR="00B750DD">
              <w:t>этаж 2,</w:t>
            </w:r>
            <w:r w:rsidR="00F64DF5">
              <w:t xml:space="preserve"> </w:t>
            </w:r>
            <w:r w:rsidR="00B750DD">
              <w:t>оф.</w:t>
            </w:r>
            <w:r w:rsidR="00F64DF5">
              <w:t>.212</w:t>
            </w:r>
          </w:p>
          <w:p w14:paraId="77D14358" w14:textId="7CEF04C8" w:rsidR="00982BD3" w:rsidRPr="002E6786" w:rsidRDefault="00982BD3" w:rsidP="00982BD3">
            <w:pPr>
              <w:pStyle w:val="ConsPlusNormal"/>
              <w:widowControl/>
              <w:ind w:firstLine="0"/>
              <w:rPr>
                <w:b/>
                <w:bCs/>
              </w:rPr>
            </w:pPr>
          </w:p>
          <w:p w14:paraId="60201136" w14:textId="09DBC6D3" w:rsidR="00982BD3" w:rsidRDefault="00982BD3" w:rsidP="0047142B">
            <w:pPr>
              <w:pStyle w:val="ConsPlusNormal"/>
              <w:widowControl/>
              <w:ind w:firstLine="0"/>
            </w:pPr>
          </w:p>
        </w:tc>
        <w:tc>
          <w:tcPr>
            <w:tcW w:w="4394" w:type="dxa"/>
          </w:tcPr>
          <w:p w14:paraId="49413A41" w14:textId="4841BF45" w:rsidR="00A0245D" w:rsidRDefault="00F64DF5" w:rsidP="0047142B">
            <w:pPr>
              <w:pStyle w:val="ConsPlusNormal"/>
              <w:widowControl/>
              <w:ind w:firstLine="0"/>
            </w:pPr>
            <w:r w:rsidRPr="00B750DD">
              <w:t>ГЛАДКОВА Наталья Николаевна</w:t>
            </w:r>
          </w:p>
        </w:tc>
        <w:tc>
          <w:tcPr>
            <w:tcW w:w="3260" w:type="dxa"/>
            <w:gridSpan w:val="2"/>
          </w:tcPr>
          <w:p w14:paraId="6664B032" w14:textId="07890C5E" w:rsidR="00A0245D" w:rsidRDefault="00F64DF5" w:rsidP="0047142B">
            <w:pPr>
              <w:pStyle w:val="ConsPlusNormal"/>
              <w:widowControl/>
              <w:ind w:firstLine="0"/>
            </w:pPr>
            <w:r>
              <w:t>8-963-831-3029</w:t>
            </w:r>
          </w:p>
        </w:tc>
      </w:tr>
      <w:tr w:rsidR="00A0245D" w:rsidRPr="00DF06F9" w14:paraId="700BCA54" w14:textId="77777777" w:rsidTr="00FE4BEE">
        <w:tc>
          <w:tcPr>
            <w:tcW w:w="851" w:type="dxa"/>
          </w:tcPr>
          <w:p w14:paraId="3CD42E6F" w14:textId="3D365873" w:rsidR="00A0245D" w:rsidRDefault="00A0245D" w:rsidP="0047142B">
            <w:pPr>
              <w:pStyle w:val="ConsPlusNormal"/>
              <w:widowControl/>
              <w:ind w:firstLine="0"/>
              <w:rPr>
                <w:rFonts w:hAnsi="Tunga"/>
              </w:rPr>
            </w:pPr>
            <w:r>
              <w:rPr>
                <w:rFonts w:hAnsi="Tunga"/>
              </w:rPr>
              <w:t>41/</w:t>
            </w:r>
            <w:r w:rsidR="00F64DF5">
              <w:rPr>
                <w:rFonts w:hAnsi="Tunga"/>
              </w:rPr>
              <w:t>259</w:t>
            </w:r>
          </w:p>
        </w:tc>
        <w:tc>
          <w:tcPr>
            <w:tcW w:w="1814" w:type="dxa"/>
          </w:tcPr>
          <w:p w14:paraId="6D5FE129" w14:textId="77777777" w:rsidR="00A0245D" w:rsidRDefault="00A0245D" w:rsidP="0047142B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  <w:p w14:paraId="4E89260B" w14:textId="77777777" w:rsidR="003256F0" w:rsidRDefault="003256F0" w:rsidP="0047142B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  <w:p w14:paraId="33061B63" w14:textId="79219530" w:rsidR="003256F0" w:rsidRPr="00E24C0F" w:rsidRDefault="003256F0" w:rsidP="0047142B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11.00-15.00</w:t>
            </w:r>
          </w:p>
        </w:tc>
        <w:tc>
          <w:tcPr>
            <w:tcW w:w="1701" w:type="dxa"/>
          </w:tcPr>
          <w:p w14:paraId="611FD526" w14:textId="77777777" w:rsidR="00A0245D" w:rsidRPr="00E24C0F" w:rsidRDefault="00A0245D" w:rsidP="00A0245D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E24C0F">
              <w:rPr>
                <w:sz w:val="18"/>
                <w:szCs w:val="18"/>
              </w:rPr>
              <w:t xml:space="preserve">Некоммерческая </w:t>
            </w:r>
          </w:p>
          <w:p w14:paraId="1D40F7A9" w14:textId="77777777" w:rsidR="00A0245D" w:rsidRPr="00E24C0F" w:rsidRDefault="00A0245D" w:rsidP="00A0245D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E24C0F">
              <w:rPr>
                <w:sz w:val="18"/>
                <w:szCs w:val="18"/>
              </w:rPr>
              <w:t>организация</w:t>
            </w:r>
          </w:p>
          <w:p w14:paraId="6069D49A" w14:textId="77777777" w:rsidR="00A0245D" w:rsidRPr="00E24C0F" w:rsidRDefault="00A0245D" w:rsidP="00A0245D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E24C0F">
              <w:rPr>
                <w:sz w:val="18"/>
                <w:szCs w:val="18"/>
              </w:rPr>
              <w:t>«Коллегия адвокатов</w:t>
            </w:r>
          </w:p>
          <w:p w14:paraId="48B3385F" w14:textId="77777777" w:rsidR="00A0245D" w:rsidRDefault="00F64DF5" w:rsidP="00A0245D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Камчатки</w:t>
            </w:r>
          </w:p>
          <w:p w14:paraId="0C556E40" w14:textId="407C5BF4" w:rsidR="003F60F5" w:rsidRPr="00E24C0F" w:rsidRDefault="003F60F5" w:rsidP="00A0245D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2297" w:type="dxa"/>
          </w:tcPr>
          <w:p w14:paraId="44733317" w14:textId="0E73891B" w:rsidR="00A0245D" w:rsidRDefault="00A0245D" w:rsidP="0047142B">
            <w:pPr>
              <w:pStyle w:val="ConsPlusNormal"/>
              <w:widowControl/>
              <w:ind w:firstLine="0"/>
            </w:pPr>
            <w:r>
              <w:t>Г.</w:t>
            </w:r>
            <w:r w:rsidR="001404F9" w:rsidRPr="001404F9">
              <w:t xml:space="preserve"> </w:t>
            </w:r>
            <w:r>
              <w:t>Петропавловск-Камчатский, ул.Ленинградская,</w:t>
            </w:r>
            <w:r w:rsidR="00F64DF5">
              <w:t>74</w:t>
            </w:r>
          </w:p>
        </w:tc>
        <w:tc>
          <w:tcPr>
            <w:tcW w:w="4394" w:type="dxa"/>
          </w:tcPr>
          <w:p w14:paraId="127BC8C8" w14:textId="4BA65745" w:rsidR="00A0245D" w:rsidRPr="00304108" w:rsidRDefault="00F64DF5" w:rsidP="0047142B">
            <w:pPr>
              <w:pStyle w:val="ConsPlusNormal"/>
              <w:widowControl/>
              <w:ind w:firstLine="0"/>
            </w:pPr>
            <w:r w:rsidRPr="00304108">
              <w:t>КРИВЕНКО  Валерий Владимирович</w:t>
            </w:r>
          </w:p>
        </w:tc>
        <w:tc>
          <w:tcPr>
            <w:tcW w:w="3260" w:type="dxa"/>
            <w:gridSpan w:val="2"/>
          </w:tcPr>
          <w:p w14:paraId="31D268D0" w14:textId="3FDD9D70" w:rsidR="00A0245D" w:rsidRDefault="00F64DF5" w:rsidP="0047142B">
            <w:pPr>
              <w:pStyle w:val="ConsPlusNormal"/>
              <w:widowControl/>
              <w:ind w:firstLine="0"/>
            </w:pPr>
            <w:r>
              <w:t>8-914-785-7612</w:t>
            </w:r>
          </w:p>
        </w:tc>
      </w:tr>
      <w:tr w:rsidR="0041380B" w:rsidRPr="00DF06F9" w14:paraId="296DEDAE" w14:textId="77777777" w:rsidTr="00FE4BEE">
        <w:tc>
          <w:tcPr>
            <w:tcW w:w="851" w:type="dxa"/>
          </w:tcPr>
          <w:p w14:paraId="150810AC" w14:textId="62295286" w:rsidR="0041380B" w:rsidRDefault="00E41D17" w:rsidP="0047142B">
            <w:pPr>
              <w:pStyle w:val="ConsPlusNormal"/>
              <w:widowControl/>
              <w:ind w:firstLine="0"/>
              <w:rPr>
                <w:rFonts w:hAnsi="Tunga"/>
              </w:rPr>
            </w:pPr>
            <w:r>
              <w:rPr>
                <w:rFonts w:hAnsi="Tunga"/>
              </w:rPr>
              <w:t>41/291</w:t>
            </w:r>
          </w:p>
        </w:tc>
        <w:tc>
          <w:tcPr>
            <w:tcW w:w="1814" w:type="dxa"/>
          </w:tcPr>
          <w:p w14:paraId="71746635" w14:textId="502A9699" w:rsidR="0041380B" w:rsidRDefault="003256F0" w:rsidP="0047142B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11.00-15.00</w:t>
            </w:r>
          </w:p>
        </w:tc>
        <w:tc>
          <w:tcPr>
            <w:tcW w:w="1701" w:type="dxa"/>
          </w:tcPr>
          <w:p w14:paraId="1981E349" w14:textId="0D545331" w:rsidR="0041380B" w:rsidRPr="00E24C0F" w:rsidRDefault="00FE4BEE" w:rsidP="00A0245D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Некомерческая организация Коллегия адвокатов «Защита»</w:t>
            </w:r>
          </w:p>
        </w:tc>
        <w:tc>
          <w:tcPr>
            <w:tcW w:w="2297" w:type="dxa"/>
          </w:tcPr>
          <w:p w14:paraId="1A58980C" w14:textId="77777777" w:rsidR="00FE4BEE" w:rsidRPr="00FE4BEE" w:rsidRDefault="00FE4BEE" w:rsidP="00FE4B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E4BEE">
              <w:rPr>
                <w:rFonts w:ascii="Times New Roman" w:hAnsi="Times New Roman" w:cs="Times New Roman"/>
              </w:rPr>
              <w:t>г.Петропавловск-</w:t>
            </w:r>
          </w:p>
          <w:p w14:paraId="53CDC1BA" w14:textId="77777777" w:rsidR="00FE4BEE" w:rsidRPr="00FE4BEE" w:rsidRDefault="00FE4BEE" w:rsidP="00FE4B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E4BEE">
              <w:rPr>
                <w:rFonts w:ascii="Times New Roman" w:hAnsi="Times New Roman" w:cs="Times New Roman"/>
              </w:rPr>
              <w:t xml:space="preserve">  Камчатский</w:t>
            </w:r>
          </w:p>
          <w:p w14:paraId="178DCD59" w14:textId="77777777" w:rsidR="00FE4BEE" w:rsidRPr="00FE4BEE" w:rsidRDefault="00FE4BEE" w:rsidP="00FE4B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E4BEE">
              <w:rPr>
                <w:rFonts w:ascii="Times New Roman" w:hAnsi="Times New Roman" w:cs="Times New Roman"/>
              </w:rPr>
              <w:t xml:space="preserve">пр-т  50 лет Октября, 20 </w:t>
            </w:r>
          </w:p>
          <w:p w14:paraId="26F92DE1" w14:textId="360B7B77" w:rsidR="0041380B" w:rsidRPr="00FE4BEE" w:rsidRDefault="00FE4BEE" w:rsidP="00FE4BEE">
            <w:pPr>
              <w:pStyle w:val="ConsPlusNormal"/>
              <w:widowControl/>
              <w:ind w:firstLine="0"/>
            </w:pPr>
            <w:r w:rsidRPr="00FE4BEE">
              <w:rPr>
                <w:rFonts w:ascii="Times New Roman" w:hAnsi="Times New Roman" w:cs="Times New Roman"/>
              </w:rPr>
              <w:t>кв.50</w:t>
            </w:r>
          </w:p>
        </w:tc>
        <w:tc>
          <w:tcPr>
            <w:tcW w:w="4394" w:type="dxa"/>
          </w:tcPr>
          <w:p w14:paraId="4061D9B8" w14:textId="15AB1522" w:rsidR="0041380B" w:rsidRPr="00304108" w:rsidRDefault="0041380B" w:rsidP="0047142B">
            <w:pPr>
              <w:pStyle w:val="ConsPlusNormal"/>
              <w:widowControl/>
              <w:ind w:firstLine="0"/>
            </w:pPr>
            <w:r>
              <w:t>УРУШАДЗЕ Дмитрий Шалович</w:t>
            </w:r>
          </w:p>
        </w:tc>
        <w:tc>
          <w:tcPr>
            <w:tcW w:w="3260" w:type="dxa"/>
            <w:gridSpan w:val="2"/>
          </w:tcPr>
          <w:p w14:paraId="04EA3E8A" w14:textId="17B30ED4" w:rsidR="0041380B" w:rsidRDefault="0041380B" w:rsidP="0047142B">
            <w:pPr>
              <w:pStyle w:val="ConsPlusNormal"/>
              <w:widowControl/>
              <w:ind w:firstLine="0"/>
            </w:pPr>
            <w:r>
              <w:t>8 962 215 7998</w:t>
            </w:r>
          </w:p>
        </w:tc>
      </w:tr>
      <w:tr w:rsidR="0041380B" w:rsidRPr="00DF06F9" w14:paraId="442DA811" w14:textId="77777777" w:rsidTr="00FE4BEE">
        <w:tc>
          <w:tcPr>
            <w:tcW w:w="851" w:type="dxa"/>
          </w:tcPr>
          <w:p w14:paraId="68965DF1" w14:textId="77777777" w:rsidR="0043561C" w:rsidRDefault="0043561C" w:rsidP="0047142B">
            <w:pPr>
              <w:pStyle w:val="ConsPlusNormal"/>
              <w:widowControl/>
              <w:ind w:firstLine="0"/>
              <w:rPr>
                <w:rFonts w:hAnsi="Tunga"/>
              </w:rPr>
            </w:pPr>
          </w:p>
          <w:p w14:paraId="41A4B6B6" w14:textId="26AA2691" w:rsidR="0041380B" w:rsidRDefault="0043561C" w:rsidP="0047142B">
            <w:pPr>
              <w:pStyle w:val="ConsPlusNormal"/>
              <w:widowControl/>
              <w:ind w:firstLine="0"/>
              <w:rPr>
                <w:rFonts w:hAnsi="Tunga"/>
              </w:rPr>
            </w:pPr>
            <w:r>
              <w:rPr>
                <w:rFonts w:hAnsi="Tunga"/>
              </w:rPr>
              <w:t>41/264</w:t>
            </w:r>
          </w:p>
        </w:tc>
        <w:tc>
          <w:tcPr>
            <w:tcW w:w="1814" w:type="dxa"/>
          </w:tcPr>
          <w:p w14:paraId="670248F8" w14:textId="2DD081CE" w:rsidR="0041380B" w:rsidRDefault="003256F0" w:rsidP="0047142B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11.00-15.00</w:t>
            </w:r>
          </w:p>
        </w:tc>
        <w:tc>
          <w:tcPr>
            <w:tcW w:w="1701" w:type="dxa"/>
          </w:tcPr>
          <w:p w14:paraId="5DB63EAA" w14:textId="067F5DBA" w:rsidR="0041380B" w:rsidRPr="00E24C0F" w:rsidRDefault="003F60F5" w:rsidP="00A0245D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Некомерческая организация Коллегия адвокатов «Защита»</w:t>
            </w:r>
          </w:p>
        </w:tc>
        <w:tc>
          <w:tcPr>
            <w:tcW w:w="2297" w:type="dxa"/>
          </w:tcPr>
          <w:p w14:paraId="15A9D577" w14:textId="77777777" w:rsidR="00FE4BEE" w:rsidRPr="00FE4BEE" w:rsidRDefault="00FE4BEE" w:rsidP="00FE4B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E4BEE">
              <w:rPr>
                <w:rFonts w:ascii="Times New Roman" w:hAnsi="Times New Roman" w:cs="Times New Roman"/>
              </w:rPr>
              <w:t>г.Петропавловск-</w:t>
            </w:r>
          </w:p>
          <w:p w14:paraId="2F6EE4B0" w14:textId="77777777" w:rsidR="00FE4BEE" w:rsidRPr="00FE4BEE" w:rsidRDefault="00FE4BEE" w:rsidP="00FE4B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E4BEE">
              <w:rPr>
                <w:rFonts w:ascii="Times New Roman" w:hAnsi="Times New Roman" w:cs="Times New Roman"/>
              </w:rPr>
              <w:t xml:space="preserve">  Камчатский</w:t>
            </w:r>
          </w:p>
          <w:p w14:paraId="4C47FF17" w14:textId="77777777" w:rsidR="00FE4BEE" w:rsidRPr="00FE4BEE" w:rsidRDefault="00FE4BEE" w:rsidP="00FE4B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E4BEE">
              <w:rPr>
                <w:rFonts w:ascii="Times New Roman" w:hAnsi="Times New Roman" w:cs="Times New Roman"/>
              </w:rPr>
              <w:t xml:space="preserve">пр-т  50 лет Октября, 20 </w:t>
            </w:r>
          </w:p>
          <w:p w14:paraId="338EE12A" w14:textId="0111F651" w:rsidR="0041380B" w:rsidRPr="00FE4BEE" w:rsidRDefault="00FE4BEE" w:rsidP="00FE4BEE">
            <w:pPr>
              <w:pStyle w:val="ConsPlusNormal"/>
              <w:widowControl/>
              <w:ind w:firstLine="0"/>
            </w:pPr>
            <w:r w:rsidRPr="00FE4BEE">
              <w:rPr>
                <w:rFonts w:ascii="Times New Roman" w:hAnsi="Times New Roman" w:cs="Times New Roman"/>
              </w:rPr>
              <w:t>кв.50</w:t>
            </w:r>
          </w:p>
        </w:tc>
        <w:tc>
          <w:tcPr>
            <w:tcW w:w="4394" w:type="dxa"/>
          </w:tcPr>
          <w:p w14:paraId="0B60E732" w14:textId="79ABC8DA" w:rsidR="0041380B" w:rsidRPr="00304108" w:rsidRDefault="0041380B" w:rsidP="0047142B">
            <w:pPr>
              <w:pStyle w:val="ConsPlusNormal"/>
              <w:widowControl/>
              <w:ind w:firstLine="0"/>
            </w:pPr>
            <w:r>
              <w:t>КОРОСТЫЛЕВА Кристина Валерьевна</w:t>
            </w:r>
          </w:p>
        </w:tc>
        <w:tc>
          <w:tcPr>
            <w:tcW w:w="3260" w:type="dxa"/>
            <w:gridSpan w:val="2"/>
          </w:tcPr>
          <w:p w14:paraId="1F9221F6" w14:textId="44F78BB7" w:rsidR="0041380B" w:rsidRDefault="0041380B" w:rsidP="0047142B">
            <w:pPr>
              <w:pStyle w:val="ConsPlusNormal"/>
              <w:widowControl/>
              <w:ind w:firstLine="0"/>
            </w:pPr>
            <w:r>
              <w:t>8 984 162 4226</w:t>
            </w:r>
          </w:p>
        </w:tc>
      </w:tr>
      <w:tr w:rsidR="005F39DE" w:rsidRPr="00DF06F9" w14:paraId="52506DBC" w14:textId="77777777" w:rsidTr="00FE4BEE">
        <w:tc>
          <w:tcPr>
            <w:tcW w:w="851" w:type="dxa"/>
          </w:tcPr>
          <w:p w14:paraId="2C243474" w14:textId="501161E0" w:rsidR="005F39DE" w:rsidRDefault="00C16DDC" w:rsidP="0047142B">
            <w:pPr>
              <w:pStyle w:val="ConsPlusNormal"/>
              <w:widowControl/>
              <w:ind w:firstLine="0"/>
              <w:rPr>
                <w:rFonts w:hAnsi="Tunga"/>
              </w:rPr>
            </w:pPr>
            <w:r>
              <w:rPr>
                <w:rFonts w:hAnsi="Tunga"/>
              </w:rPr>
              <w:t>41/38</w:t>
            </w:r>
          </w:p>
        </w:tc>
        <w:tc>
          <w:tcPr>
            <w:tcW w:w="1814" w:type="dxa"/>
          </w:tcPr>
          <w:p w14:paraId="40567446" w14:textId="77777777" w:rsidR="005F39DE" w:rsidRDefault="005F39DE" w:rsidP="0047142B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  <w:p w14:paraId="03FD0E13" w14:textId="3BAB55A1" w:rsidR="00C16DDC" w:rsidRDefault="00C16DDC" w:rsidP="0047142B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14.00-17.00</w:t>
            </w:r>
          </w:p>
        </w:tc>
        <w:tc>
          <w:tcPr>
            <w:tcW w:w="1701" w:type="dxa"/>
          </w:tcPr>
          <w:p w14:paraId="1C26DC88" w14:textId="77777777" w:rsidR="00C16DDC" w:rsidRDefault="00C16DDC" w:rsidP="00C16D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Петропавловск-Камчатская </w:t>
            </w:r>
          </w:p>
          <w:p w14:paraId="19E70DD9" w14:textId="77777777" w:rsidR="00C16DDC" w:rsidRDefault="00C16DDC" w:rsidP="00C16D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городская коллегия</w:t>
            </w:r>
          </w:p>
          <w:p w14:paraId="1E11B0C4" w14:textId="500AF966" w:rsidR="005F39DE" w:rsidRPr="00E24C0F" w:rsidRDefault="00C16DDC" w:rsidP="00C16DDC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адвокатов №1</w:t>
            </w:r>
          </w:p>
        </w:tc>
        <w:tc>
          <w:tcPr>
            <w:tcW w:w="2297" w:type="dxa"/>
          </w:tcPr>
          <w:p w14:paraId="27B71C15" w14:textId="62F1F088" w:rsidR="005F39DE" w:rsidRDefault="00C16DDC" w:rsidP="0047142B">
            <w:pPr>
              <w:pStyle w:val="ConsPlusNormal"/>
              <w:widowControl/>
              <w:ind w:firstLine="0"/>
            </w:pPr>
            <w:r>
              <w:t>Г.Петропавловск-Камчатский,пр.Карла Маркса, 29/1, оф.211</w:t>
            </w:r>
          </w:p>
        </w:tc>
        <w:tc>
          <w:tcPr>
            <w:tcW w:w="4394" w:type="dxa"/>
          </w:tcPr>
          <w:p w14:paraId="36BD130B" w14:textId="48573D0C" w:rsidR="005F39DE" w:rsidRPr="00304108" w:rsidRDefault="005F39DE" w:rsidP="0047142B">
            <w:pPr>
              <w:pStyle w:val="ConsPlusNormal"/>
              <w:widowControl/>
              <w:ind w:firstLine="0"/>
            </w:pPr>
            <w:r>
              <w:t>ДОМРАЧЕВ Владимир Григорьевич</w:t>
            </w:r>
          </w:p>
        </w:tc>
        <w:tc>
          <w:tcPr>
            <w:tcW w:w="3260" w:type="dxa"/>
            <w:gridSpan w:val="2"/>
          </w:tcPr>
          <w:p w14:paraId="52163D67" w14:textId="2E296B49" w:rsidR="005F39DE" w:rsidRDefault="00C16DDC" w:rsidP="0047142B">
            <w:pPr>
              <w:pStyle w:val="ConsPlusNormal"/>
              <w:widowControl/>
              <w:ind w:firstLine="0"/>
            </w:pPr>
            <w:r>
              <w:t>8-963-830-6074,</w:t>
            </w:r>
          </w:p>
          <w:p w14:paraId="0E90566E" w14:textId="46CF4764" w:rsidR="00C16DDC" w:rsidRDefault="00C16DDC" w:rsidP="0047142B">
            <w:pPr>
              <w:pStyle w:val="ConsPlusNormal"/>
              <w:widowControl/>
              <w:ind w:firstLine="0"/>
            </w:pPr>
            <w:r>
              <w:t>8-914-786-2362</w:t>
            </w:r>
          </w:p>
        </w:tc>
      </w:tr>
      <w:tr w:rsidR="0047142B" w:rsidRPr="00DF06F9" w14:paraId="70C315DD" w14:textId="77777777" w:rsidTr="00B230B4">
        <w:tc>
          <w:tcPr>
            <w:tcW w:w="14317" w:type="dxa"/>
            <w:gridSpan w:val="7"/>
          </w:tcPr>
          <w:p w14:paraId="1C6F3E85" w14:textId="77777777" w:rsidR="0047142B" w:rsidRDefault="0047142B" w:rsidP="0047142B">
            <w:pPr>
              <w:pStyle w:val="ConsPlusNormal"/>
              <w:widowControl/>
              <w:ind w:firstLine="0"/>
              <w:rPr>
                <w:rFonts w:hAnsi="Tunga"/>
              </w:rPr>
            </w:pPr>
          </w:p>
          <w:p w14:paraId="3B3D097E" w14:textId="77777777" w:rsidR="0096305D" w:rsidRDefault="0096305D" w:rsidP="004714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5041872" w14:textId="77777777" w:rsidR="0096305D" w:rsidRDefault="0096305D" w:rsidP="004714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EA8C07E" w14:textId="2FA200C3" w:rsidR="0047142B" w:rsidRPr="00B84DB7" w:rsidRDefault="0047142B" w:rsidP="004714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4D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Елизовском районе Камчатского края:</w:t>
            </w:r>
          </w:p>
          <w:p w14:paraId="5513B993" w14:textId="77777777" w:rsidR="0047142B" w:rsidRDefault="0047142B" w:rsidP="0047142B">
            <w:pPr>
              <w:pStyle w:val="ConsPlusNormal"/>
              <w:widowControl/>
              <w:ind w:firstLine="0"/>
            </w:pPr>
          </w:p>
        </w:tc>
      </w:tr>
      <w:tr w:rsidR="0047142B" w:rsidRPr="00DF06F9" w14:paraId="1BF7EA04" w14:textId="77777777" w:rsidTr="00FE4BEE">
        <w:tc>
          <w:tcPr>
            <w:tcW w:w="851" w:type="dxa"/>
          </w:tcPr>
          <w:p w14:paraId="5EB79F20" w14:textId="68DB9880" w:rsidR="0047142B" w:rsidRPr="005D322B" w:rsidRDefault="0047142B" w:rsidP="0047142B">
            <w:pPr>
              <w:pStyle w:val="ConsPlusNormal"/>
              <w:widowControl/>
              <w:ind w:firstLine="0"/>
              <w:rPr>
                <w:rFonts w:hAnsi="Tunga"/>
              </w:rPr>
            </w:pPr>
            <w:r>
              <w:rPr>
                <w:rFonts w:hAnsi="Tunga"/>
              </w:rPr>
              <w:t>41/326</w:t>
            </w:r>
          </w:p>
        </w:tc>
        <w:tc>
          <w:tcPr>
            <w:tcW w:w="1814" w:type="dxa"/>
          </w:tcPr>
          <w:p w14:paraId="53FBEC57" w14:textId="77777777" w:rsidR="0047142B" w:rsidRDefault="0047142B" w:rsidP="0047142B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  <w:p w14:paraId="502548B8" w14:textId="77777777" w:rsidR="003256F0" w:rsidRDefault="003256F0" w:rsidP="0047142B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  <w:p w14:paraId="45606791" w14:textId="0CD3FDAB" w:rsidR="003256F0" w:rsidRPr="00E24C0F" w:rsidRDefault="003256F0" w:rsidP="0047142B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13.00-15.00</w:t>
            </w:r>
          </w:p>
        </w:tc>
        <w:tc>
          <w:tcPr>
            <w:tcW w:w="1701" w:type="dxa"/>
          </w:tcPr>
          <w:p w14:paraId="044860C7" w14:textId="77777777" w:rsidR="0047142B" w:rsidRPr="00E24C0F" w:rsidRDefault="0047142B" w:rsidP="0047142B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E24C0F">
              <w:rPr>
                <w:sz w:val="18"/>
                <w:szCs w:val="18"/>
              </w:rPr>
              <w:t xml:space="preserve">Некоммерческая </w:t>
            </w:r>
          </w:p>
          <w:p w14:paraId="67B561CC" w14:textId="77777777" w:rsidR="0047142B" w:rsidRPr="00E24C0F" w:rsidRDefault="0047142B" w:rsidP="0047142B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E24C0F">
              <w:rPr>
                <w:sz w:val="18"/>
                <w:szCs w:val="18"/>
              </w:rPr>
              <w:t>организация</w:t>
            </w:r>
          </w:p>
          <w:p w14:paraId="3475AF18" w14:textId="77777777" w:rsidR="0047142B" w:rsidRPr="00E24C0F" w:rsidRDefault="0047142B" w:rsidP="0047142B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E24C0F">
              <w:rPr>
                <w:sz w:val="18"/>
                <w:szCs w:val="18"/>
              </w:rPr>
              <w:t>«Коллегия адвокатов</w:t>
            </w:r>
          </w:p>
          <w:p w14:paraId="1E71F075" w14:textId="21CAF959" w:rsidR="0047142B" w:rsidRPr="00E24C0F" w:rsidRDefault="0047142B" w:rsidP="0047142B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E24C0F">
              <w:rPr>
                <w:sz w:val="18"/>
                <w:szCs w:val="18"/>
              </w:rPr>
              <w:t>«Новация»</w:t>
            </w:r>
          </w:p>
        </w:tc>
        <w:tc>
          <w:tcPr>
            <w:tcW w:w="2297" w:type="dxa"/>
          </w:tcPr>
          <w:p w14:paraId="75D29FE8" w14:textId="4DE2AB3C" w:rsidR="0047142B" w:rsidRDefault="0047142B" w:rsidP="0047142B">
            <w:pPr>
              <w:pStyle w:val="ConsPlusNormal"/>
              <w:widowControl/>
              <w:ind w:firstLine="0"/>
            </w:pPr>
            <w:r>
              <w:t>Г.</w:t>
            </w:r>
            <w:r w:rsidR="001404F9">
              <w:t xml:space="preserve"> </w:t>
            </w:r>
            <w:r>
              <w:t>Елизово,</w:t>
            </w:r>
          </w:p>
          <w:p w14:paraId="092D7B7F" w14:textId="0BD00BEC" w:rsidR="0047142B" w:rsidRPr="005D322B" w:rsidRDefault="0047142B" w:rsidP="0047142B">
            <w:pPr>
              <w:pStyle w:val="ConsPlusNormal"/>
              <w:widowControl/>
              <w:ind w:firstLine="0"/>
            </w:pPr>
            <w:r>
              <w:t>ул.</w:t>
            </w:r>
            <w:r w:rsidR="001404F9">
              <w:t xml:space="preserve"> </w:t>
            </w:r>
            <w:r>
              <w:t>Беринга, д.22, оф.17</w:t>
            </w:r>
          </w:p>
        </w:tc>
        <w:tc>
          <w:tcPr>
            <w:tcW w:w="4394" w:type="dxa"/>
          </w:tcPr>
          <w:p w14:paraId="30E7606C" w14:textId="5A30063C" w:rsidR="0047142B" w:rsidRPr="002156F1" w:rsidRDefault="0047142B" w:rsidP="0047142B">
            <w:pPr>
              <w:pStyle w:val="ConsPlusNormal"/>
              <w:widowControl/>
              <w:ind w:firstLine="0"/>
              <w:rPr>
                <w:highlight w:val="yellow"/>
              </w:rPr>
            </w:pPr>
            <w:r w:rsidRPr="00B750DD">
              <w:t>МАЛЫШЕВА Марина Викторовна</w:t>
            </w:r>
          </w:p>
        </w:tc>
        <w:tc>
          <w:tcPr>
            <w:tcW w:w="3260" w:type="dxa"/>
            <w:gridSpan w:val="2"/>
          </w:tcPr>
          <w:p w14:paraId="376AEC4C" w14:textId="63A43814" w:rsidR="0047142B" w:rsidRPr="00330C91" w:rsidRDefault="0047142B" w:rsidP="004714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8 914 025 9895</w:t>
            </w:r>
          </w:p>
        </w:tc>
      </w:tr>
      <w:tr w:rsidR="00BB56C5" w:rsidRPr="00DF06F9" w14:paraId="59AAF100" w14:textId="77777777" w:rsidTr="00FE4BEE">
        <w:tc>
          <w:tcPr>
            <w:tcW w:w="851" w:type="dxa"/>
          </w:tcPr>
          <w:p w14:paraId="52339507" w14:textId="77777777" w:rsidR="00BB56C5" w:rsidRDefault="00BB56C5" w:rsidP="0047142B">
            <w:pPr>
              <w:pStyle w:val="ConsPlusNormal"/>
              <w:widowControl/>
              <w:ind w:firstLine="0"/>
              <w:rPr>
                <w:rFonts w:hAnsi="Tunga"/>
              </w:rPr>
            </w:pPr>
          </w:p>
        </w:tc>
        <w:tc>
          <w:tcPr>
            <w:tcW w:w="1814" w:type="dxa"/>
          </w:tcPr>
          <w:p w14:paraId="2CE1DB1D" w14:textId="77777777" w:rsidR="00BB56C5" w:rsidRDefault="00BB56C5" w:rsidP="0047142B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  <w:p w14:paraId="1FE90F2D" w14:textId="524C1D1C" w:rsidR="003256F0" w:rsidRPr="00E24C0F" w:rsidRDefault="003256F0" w:rsidP="0047142B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11.00-15.00</w:t>
            </w:r>
          </w:p>
        </w:tc>
        <w:tc>
          <w:tcPr>
            <w:tcW w:w="1701" w:type="dxa"/>
          </w:tcPr>
          <w:p w14:paraId="4AF7FED3" w14:textId="77777777" w:rsidR="00BB56C5" w:rsidRPr="00E24C0F" w:rsidRDefault="00BB56C5" w:rsidP="0047142B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2297" w:type="dxa"/>
          </w:tcPr>
          <w:p w14:paraId="10A82925" w14:textId="77777777" w:rsidR="00BB56C5" w:rsidRDefault="00BB56C5" w:rsidP="0047142B">
            <w:pPr>
              <w:pStyle w:val="ConsPlusNormal"/>
              <w:widowControl/>
              <w:ind w:firstLine="0"/>
            </w:pPr>
            <w:r>
              <w:t xml:space="preserve">Г.Елизово, </w:t>
            </w:r>
          </w:p>
          <w:p w14:paraId="26F7B773" w14:textId="5A2320A4" w:rsidR="00BB56C5" w:rsidRDefault="00BB56C5" w:rsidP="0047142B">
            <w:pPr>
              <w:pStyle w:val="ConsPlusNormal"/>
              <w:widowControl/>
              <w:ind w:firstLine="0"/>
            </w:pPr>
            <w:r>
              <w:t>ул. Ленина 12, оф.1</w:t>
            </w:r>
          </w:p>
        </w:tc>
        <w:tc>
          <w:tcPr>
            <w:tcW w:w="4394" w:type="dxa"/>
          </w:tcPr>
          <w:p w14:paraId="0845859B" w14:textId="5815D528" w:rsidR="00BB56C5" w:rsidRPr="00B750DD" w:rsidRDefault="00BB56C5" w:rsidP="0047142B">
            <w:pPr>
              <w:pStyle w:val="ConsPlusNormal"/>
              <w:widowControl/>
              <w:ind w:firstLine="0"/>
            </w:pPr>
            <w:r>
              <w:t>ГУСЕВА Юлия Андреевна</w:t>
            </w:r>
          </w:p>
        </w:tc>
        <w:tc>
          <w:tcPr>
            <w:tcW w:w="3260" w:type="dxa"/>
            <w:gridSpan w:val="2"/>
          </w:tcPr>
          <w:p w14:paraId="6E234214" w14:textId="45F4F290" w:rsidR="00BB56C5" w:rsidRDefault="00FE4BEE" w:rsidP="004714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8 924-792-3333</w:t>
            </w:r>
          </w:p>
        </w:tc>
      </w:tr>
      <w:tr w:rsidR="0047142B" w:rsidRPr="00DF06F9" w14:paraId="0DD00678" w14:textId="77777777" w:rsidTr="00447882">
        <w:tc>
          <w:tcPr>
            <w:tcW w:w="14317" w:type="dxa"/>
            <w:gridSpan w:val="7"/>
          </w:tcPr>
          <w:p w14:paraId="78DE41E8" w14:textId="77777777" w:rsidR="0047142B" w:rsidRDefault="0047142B" w:rsidP="004714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31DF23C" w14:textId="1EE2AB9C" w:rsidR="0047142B" w:rsidRDefault="0047142B" w:rsidP="004714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4D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Вилючинском городском округе :</w:t>
            </w:r>
          </w:p>
          <w:p w14:paraId="45F61D54" w14:textId="45D286B9" w:rsidR="0047142B" w:rsidRDefault="0047142B" w:rsidP="004714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142B" w:rsidRPr="00DF06F9" w14:paraId="706E106D" w14:textId="77777777" w:rsidTr="00FE4BEE">
        <w:tc>
          <w:tcPr>
            <w:tcW w:w="851" w:type="dxa"/>
          </w:tcPr>
          <w:p w14:paraId="50AFE9B2" w14:textId="6D4C5ED6" w:rsidR="0047142B" w:rsidRPr="002156F1" w:rsidRDefault="0047142B" w:rsidP="0047142B">
            <w:pPr>
              <w:pStyle w:val="ConsPlusNormal"/>
              <w:widowControl/>
              <w:ind w:firstLine="0"/>
              <w:rPr>
                <w:rFonts w:hAnsi="Tunga"/>
              </w:rPr>
            </w:pPr>
            <w:r w:rsidRPr="002156F1">
              <w:rPr>
                <w:rFonts w:hAnsi="Tunga"/>
              </w:rPr>
              <w:t>41/321</w:t>
            </w:r>
          </w:p>
        </w:tc>
        <w:tc>
          <w:tcPr>
            <w:tcW w:w="1814" w:type="dxa"/>
          </w:tcPr>
          <w:p w14:paraId="001B0591" w14:textId="77777777" w:rsidR="0047142B" w:rsidRDefault="0047142B" w:rsidP="0047142B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  <w:p w14:paraId="5751BB83" w14:textId="77777777" w:rsidR="003256F0" w:rsidRDefault="003256F0" w:rsidP="0047142B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  <w:p w14:paraId="07A527E9" w14:textId="5D5ADA5B" w:rsidR="003256F0" w:rsidRPr="002156F1" w:rsidRDefault="003256F0" w:rsidP="0047142B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11.00-15.00</w:t>
            </w:r>
          </w:p>
        </w:tc>
        <w:tc>
          <w:tcPr>
            <w:tcW w:w="1701" w:type="dxa"/>
          </w:tcPr>
          <w:p w14:paraId="69FE8D6F" w14:textId="77777777" w:rsidR="0047142B" w:rsidRPr="002156F1" w:rsidRDefault="0047142B" w:rsidP="0047142B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2156F1">
              <w:rPr>
                <w:sz w:val="18"/>
                <w:szCs w:val="18"/>
              </w:rPr>
              <w:t>Филиал «Адвокатская консультация № 80»</w:t>
            </w:r>
          </w:p>
          <w:p w14:paraId="6584BB9B" w14:textId="77777777" w:rsidR="0047142B" w:rsidRPr="002156F1" w:rsidRDefault="0047142B" w:rsidP="0047142B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2156F1">
              <w:rPr>
                <w:sz w:val="18"/>
                <w:szCs w:val="18"/>
              </w:rPr>
              <w:t xml:space="preserve">Межреспубликанской коллегии адвокатов </w:t>
            </w:r>
          </w:p>
          <w:p w14:paraId="65F8CBBE" w14:textId="301E12CF" w:rsidR="0047142B" w:rsidRPr="002156F1" w:rsidRDefault="0047142B" w:rsidP="0047142B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2156F1">
              <w:rPr>
                <w:sz w:val="18"/>
                <w:szCs w:val="18"/>
              </w:rPr>
              <w:t>(г.Москва)</w:t>
            </w:r>
          </w:p>
        </w:tc>
        <w:tc>
          <w:tcPr>
            <w:tcW w:w="2297" w:type="dxa"/>
          </w:tcPr>
          <w:p w14:paraId="4F67D363" w14:textId="535FEECB" w:rsidR="0047142B" w:rsidRPr="002156F1" w:rsidRDefault="0047142B" w:rsidP="0047142B">
            <w:pPr>
              <w:pStyle w:val="ConsPlusNormal"/>
              <w:widowControl/>
              <w:ind w:firstLine="0"/>
            </w:pPr>
            <w:r w:rsidRPr="002156F1">
              <w:t>г.</w:t>
            </w:r>
            <w:r w:rsidR="001404F9">
              <w:t xml:space="preserve"> </w:t>
            </w:r>
            <w:r w:rsidRPr="002156F1">
              <w:t>Вилючинск, ул.Северная,15, кв.91</w:t>
            </w:r>
          </w:p>
        </w:tc>
        <w:tc>
          <w:tcPr>
            <w:tcW w:w="4394" w:type="dxa"/>
          </w:tcPr>
          <w:p w14:paraId="5D25584D" w14:textId="7F1FD431" w:rsidR="0047142B" w:rsidRPr="002156F1" w:rsidRDefault="0047142B" w:rsidP="0047142B">
            <w:pPr>
              <w:pStyle w:val="ConsPlusNormal"/>
              <w:widowControl/>
              <w:ind w:firstLine="0"/>
              <w:rPr>
                <w:highlight w:val="yellow"/>
              </w:rPr>
            </w:pPr>
            <w:r w:rsidRPr="00B750DD">
              <w:t>МАМЕДОВ  Эмиль Сафар-оглы</w:t>
            </w:r>
          </w:p>
        </w:tc>
        <w:tc>
          <w:tcPr>
            <w:tcW w:w="3260" w:type="dxa"/>
            <w:gridSpan w:val="2"/>
          </w:tcPr>
          <w:p w14:paraId="7CB96BEB" w14:textId="133E4D3A" w:rsidR="0047142B" w:rsidRPr="002156F1" w:rsidRDefault="0047142B" w:rsidP="004714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156F1">
              <w:rPr>
                <w:rFonts w:ascii="Times New Roman" w:hAnsi="Times New Roman" w:cs="Times New Roman"/>
                <w:sz w:val="22"/>
                <w:szCs w:val="22"/>
              </w:rPr>
              <w:t>8 984 162 4802</w:t>
            </w:r>
          </w:p>
        </w:tc>
      </w:tr>
      <w:tr w:rsidR="0047142B" w:rsidRPr="00DF06F9" w14:paraId="449B06C0" w14:textId="77777777" w:rsidTr="00383F5C">
        <w:tc>
          <w:tcPr>
            <w:tcW w:w="14317" w:type="dxa"/>
            <w:gridSpan w:val="7"/>
          </w:tcPr>
          <w:p w14:paraId="5E2407DB" w14:textId="77777777" w:rsidR="0047142B" w:rsidRDefault="0047142B" w:rsidP="004714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626E391" w14:textId="6CA702D1" w:rsidR="0047142B" w:rsidRPr="00B84DB7" w:rsidRDefault="0047142B" w:rsidP="004714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4D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Мильковском районе :</w:t>
            </w:r>
          </w:p>
          <w:p w14:paraId="0176C61D" w14:textId="77777777" w:rsidR="0047142B" w:rsidRDefault="0047142B" w:rsidP="004714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142B" w:rsidRPr="00DF06F9" w14:paraId="3FE309E1" w14:textId="77777777" w:rsidTr="00FE4BEE">
        <w:tc>
          <w:tcPr>
            <w:tcW w:w="851" w:type="dxa"/>
          </w:tcPr>
          <w:p w14:paraId="5E34A7EA" w14:textId="1296F527" w:rsidR="0047142B" w:rsidRPr="005D322B" w:rsidRDefault="0047142B" w:rsidP="0047142B">
            <w:pPr>
              <w:pStyle w:val="ConsPlusNormal"/>
              <w:widowControl/>
              <w:ind w:firstLine="0"/>
              <w:rPr>
                <w:rFonts w:hAnsi="Tunga"/>
              </w:rPr>
            </w:pPr>
            <w:r>
              <w:rPr>
                <w:rFonts w:hAnsi="Tunga"/>
              </w:rPr>
              <w:t>41/240</w:t>
            </w:r>
          </w:p>
        </w:tc>
        <w:tc>
          <w:tcPr>
            <w:tcW w:w="1814" w:type="dxa"/>
          </w:tcPr>
          <w:p w14:paraId="42FFCEC0" w14:textId="77777777" w:rsidR="0047142B" w:rsidRDefault="0047142B" w:rsidP="0047142B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  <w:p w14:paraId="4BBD16B4" w14:textId="77777777" w:rsidR="0043561C" w:rsidRDefault="0043561C" w:rsidP="0047142B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  <w:p w14:paraId="251AACED" w14:textId="72E7CB9D" w:rsidR="0043561C" w:rsidRDefault="0043561C" w:rsidP="0047142B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10.00-13.00</w:t>
            </w:r>
          </w:p>
        </w:tc>
        <w:tc>
          <w:tcPr>
            <w:tcW w:w="1701" w:type="dxa"/>
          </w:tcPr>
          <w:p w14:paraId="436B19BB" w14:textId="77777777" w:rsidR="0047142B" w:rsidRPr="00603F19" w:rsidRDefault="0047142B" w:rsidP="0047142B">
            <w:pPr>
              <w:rPr>
                <w:rFonts w:ascii="Arial" w:hAnsi="Arial" w:cs="Arial"/>
                <w:sz w:val="18"/>
                <w:szCs w:val="18"/>
              </w:rPr>
            </w:pPr>
            <w:r w:rsidRPr="00603F19">
              <w:rPr>
                <w:rFonts w:ascii="Arial" w:hAnsi="Arial" w:cs="Arial"/>
                <w:sz w:val="18"/>
                <w:szCs w:val="18"/>
              </w:rPr>
              <w:t>Адвокатский кабинет</w:t>
            </w:r>
          </w:p>
          <w:p w14:paraId="0B68CFAD" w14:textId="7EC6EDF3" w:rsidR="0047142B" w:rsidRDefault="0047142B" w:rsidP="0047142B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603F19">
              <w:rPr>
                <w:sz w:val="18"/>
                <w:szCs w:val="18"/>
              </w:rPr>
              <w:t>Макуха Ирины Николаевны</w:t>
            </w:r>
          </w:p>
        </w:tc>
        <w:tc>
          <w:tcPr>
            <w:tcW w:w="2297" w:type="dxa"/>
          </w:tcPr>
          <w:p w14:paraId="66F10F50" w14:textId="746C56B5" w:rsidR="001404F9" w:rsidRPr="003256F0" w:rsidRDefault="001404F9" w:rsidP="0047142B">
            <w:pPr>
              <w:pStyle w:val="ConsPlusNormal"/>
              <w:widowControl/>
              <w:ind w:firstLine="0"/>
              <w:rPr>
                <w:rFonts w:hAnsi="Tunga"/>
                <w:sz w:val="22"/>
                <w:szCs w:val="22"/>
              </w:rPr>
            </w:pPr>
            <w:r w:rsidRPr="003256F0">
              <w:rPr>
                <w:rFonts w:hAnsi="Tunga" w:hint="eastAsia"/>
                <w:sz w:val="22"/>
                <w:szCs w:val="22"/>
              </w:rPr>
              <w:t>с</w:t>
            </w:r>
            <w:r w:rsidR="0047142B" w:rsidRPr="003256F0">
              <w:rPr>
                <w:rFonts w:hAnsi="Tunga"/>
                <w:sz w:val="22"/>
                <w:szCs w:val="22"/>
              </w:rPr>
              <w:t>.</w:t>
            </w:r>
            <w:r w:rsidRPr="003256F0">
              <w:rPr>
                <w:rFonts w:hAnsi="Tunga"/>
                <w:sz w:val="22"/>
                <w:szCs w:val="22"/>
              </w:rPr>
              <w:t xml:space="preserve"> </w:t>
            </w:r>
            <w:r w:rsidR="0047142B" w:rsidRPr="003256F0">
              <w:rPr>
                <w:rFonts w:hAnsi="Tunga"/>
                <w:sz w:val="22"/>
                <w:szCs w:val="22"/>
              </w:rPr>
              <w:t>Мильково</w:t>
            </w:r>
            <w:r w:rsidR="0047142B" w:rsidRPr="003256F0">
              <w:rPr>
                <w:rFonts w:hAnsi="Tunga"/>
                <w:sz w:val="22"/>
                <w:szCs w:val="22"/>
              </w:rPr>
              <w:t xml:space="preserve">, </w:t>
            </w:r>
          </w:p>
          <w:p w14:paraId="14193356" w14:textId="5ABEDB54" w:rsidR="0047142B" w:rsidRPr="003256F0" w:rsidRDefault="0047142B" w:rsidP="0047142B">
            <w:pPr>
              <w:pStyle w:val="ConsPlusNormal"/>
              <w:widowControl/>
              <w:ind w:firstLine="0"/>
              <w:rPr>
                <w:rFonts w:hAnsi="Tunga"/>
                <w:sz w:val="22"/>
                <w:szCs w:val="22"/>
              </w:rPr>
            </w:pPr>
            <w:r w:rsidRPr="003256F0">
              <w:rPr>
                <w:rFonts w:hAnsi="Tunga"/>
                <w:sz w:val="22"/>
                <w:szCs w:val="22"/>
              </w:rPr>
              <w:t>у</w:t>
            </w:r>
            <w:r w:rsidR="001404F9" w:rsidRPr="003256F0">
              <w:rPr>
                <w:rFonts w:hAnsi="Tunga"/>
                <w:sz w:val="22"/>
                <w:szCs w:val="22"/>
              </w:rPr>
              <w:t>л</w:t>
            </w:r>
            <w:r w:rsidR="001404F9" w:rsidRPr="003256F0">
              <w:rPr>
                <w:rFonts w:hAnsi="Tunga"/>
                <w:sz w:val="22"/>
                <w:szCs w:val="22"/>
              </w:rPr>
              <w:t xml:space="preserve">. </w:t>
            </w:r>
            <w:r w:rsidRPr="003256F0">
              <w:rPr>
                <w:rFonts w:hAnsi="Tunga"/>
                <w:sz w:val="22"/>
                <w:szCs w:val="22"/>
              </w:rPr>
              <w:t>Победы</w:t>
            </w:r>
            <w:r w:rsidRPr="003256F0">
              <w:rPr>
                <w:rFonts w:hAnsi="Tunga"/>
                <w:sz w:val="22"/>
                <w:szCs w:val="22"/>
              </w:rPr>
              <w:t xml:space="preserve">, 10, </w:t>
            </w:r>
            <w:r w:rsidRPr="003256F0">
              <w:rPr>
                <w:rFonts w:hAnsi="Tunga"/>
                <w:sz w:val="22"/>
                <w:szCs w:val="22"/>
              </w:rPr>
              <w:t>кв</w:t>
            </w:r>
            <w:r w:rsidRPr="003256F0">
              <w:rPr>
                <w:rFonts w:hAnsi="Tunga"/>
                <w:sz w:val="22"/>
                <w:szCs w:val="22"/>
              </w:rPr>
              <w:t>.13</w:t>
            </w:r>
          </w:p>
          <w:p w14:paraId="7A6F2F4A" w14:textId="0031904C" w:rsidR="00BC6626" w:rsidRPr="005D322B" w:rsidRDefault="00BC6626" w:rsidP="0041380B">
            <w:pPr>
              <w:pStyle w:val="ConsPlusNormal"/>
              <w:widowControl/>
              <w:ind w:firstLine="0"/>
              <w:rPr>
                <w:rFonts w:hAnsi="Tunga"/>
              </w:rPr>
            </w:pPr>
          </w:p>
        </w:tc>
        <w:tc>
          <w:tcPr>
            <w:tcW w:w="4394" w:type="dxa"/>
          </w:tcPr>
          <w:p w14:paraId="16761183" w14:textId="7387E36D" w:rsidR="0047142B" w:rsidRPr="005D322B" w:rsidRDefault="0047142B" w:rsidP="0047142B">
            <w:pPr>
              <w:pStyle w:val="ConsPlusNormal"/>
              <w:widowControl/>
              <w:ind w:firstLine="0"/>
            </w:pPr>
            <w:r w:rsidRPr="00BC6626">
              <w:t>МАКУХА Ирина Николаевна</w:t>
            </w:r>
          </w:p>
        </w:tc>
        <w:tc>
          <w:tcPr>
            <w:tcW w:w="3260" w:type="dxa"/>
            <w:gridSpan w:val="2"/>
          </w:tcPr>
          <w:p w14:paraId="4A8A8A28" w14:textId="2FC44999" w:rsidR="0047142B" w:rsidRPr="00C54764" w:rsidRDefault="0047142B" w:rsidP="004714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54764">
              <w:rPr>
                <w:sz w:val="18"/>
                <w:szCs w:val="18"/>
              </w:rPr>
              <w:t>8 900-439-9890</w:t>
            </w:r>
          </w:p>
        </w:tc>
      </w:tr>
      <w:tr w:rsidR="0047142B" w:rsidRPr="00DF06F9" w14:paraId="0E01D731" w14:textId="77777777" w:rsidTr="000178F4">
        <w:tc>
          <w:tcPr>
            <w:tcW w:w="14317" w:type="dxa"/>
            <w:gridSpan w:val="7"/>
          </w:tcPr>
          <w:p w14:paraId="6EEFF2DE" w14:textId="77777777" w:rsidR="0047142B" w:rsidRDefault="0047142B" w:rsidP="0047142B">
            <w:pPr>
              <w:pStyle w:val="ConsPlusNormal"/>
              <w:widowControl/>
              <w:ind w:firstLine="0"/>
              <w:rPr>
                <w:b/>
                <w:bCs/>
                <w:sz w:val="24"/>
                <w:szCs w:val="24"/>
              </w:rPr>
            </w:pPr>
          </w:p>
          <w:p w14:paraId="2727C017" w14:textId="62CFEC53" w:rsidR="0047142B" w:rsidRPr="00B84DB7" w:rsidRDefault="005F39DE" w:rsidP="0047142B">
            <w:pPr>
              <w:pStyle w:val="ConsPlusNormal"/>
              <w:widowControl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 Усть-Камчатском районе</w:t>
            </w:r>
          </w:p>
          <w:p w14:paraId="4CBD1CAC" w14:textId="77777777" w:rsidR="0047142B" w:rsidRDefault="0047142B" w:rsidP="0047142B">
            <w:pPr>
              <w:pStyle w:val="ConsPlusNormal"/>
              <w:widowControl/>
              <w:ind w:firstLine="0"/>
            </w:pPr>
          </w:p>
        </w:tc>
      </w:tr>
      <w:tr w:rsidR="0047142B" w:rsidRPr="00DF06F9" w14:paraId="3476A316" w14:textId="77777777" w:rsidTr="00FE4BEE">
        <w:tc>
          <w:tcPr>
            <w:tcW w:w="851" w:type="dxa"/>
          </w:tcPr>
          <w:p w14:paraId="0F730439" w14:textId="77777777" w:rsidR="0043561C" w:rsidRDefault="0043561C" w:rsidP="0047142B">
            <w:pPr>
              <w:pStyle w:val="ConsPlusNormal"/>
              <w:widowControl/>
              <w:ind w:firstLine="0"/>
              <w:rPr>
                <w:rFonts w:hAnsi="Tunga"/>
              </w:rPr>
            </w:pPr>
          </w:p>
          <w:p w14:paraId="1DCD019A" w14:textId="4A75B4A8" w:rsidR="0047142B" w:rsidRPr="005D322B" w:rsidRDefault="0043561C" w:rsidP="0047142B">
            <w:pPr>
              <w:pStyle w:val="ConsPlusNormal"/>
              <w:widowControl/>
              <w:ind w:firstLine="0"/>
              <w:rPr>
                <w:rFonts w:hAnsi="Tunga"/>
              </w:rPr>
            </w:pPr>
            <w:r>
              <w:rPr>
                <w:rFonts w:hAnsi="Tunga"/>
              </w:rPr>
              <w:t>41/256</w:t>
            </w:r>
          </w:p>
        </w:tc>
        <w:tc>
          <w:tcPr>
            <w:tcW w:w="1814" w:type="dxa"/>
          </w:tcPr>
          <w:p w14:paraId="6A8B5C0C" w14:textId="77777777" w:rsidR="0047142B" w:rsidRDefault="0047142B" w:rsidP="0047142B">
            <w:pPr>
              <w:rPr>
                <w:rFonts w:ascii="Arial" w:hAnsi="Arial" w:cs="Arial"/>
                <w:sz w:val="18"/>
                <w:szCs w:val="18"/>
              </w:rPr>
            </w:pPr>
          </w:p>
          <w:p w14:paraId="4ECE98B5" w14:textId="77777777" w:rsidR="003256F0" w:rsidRDefault="003256F0" w:rsidP="0047142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C33009" w14:textId="692D8886" w:rsidR="003256F0" w:rsidRPr="00603F19" w:rsidRDefault="003256F0" w:rsidP="004714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10.00-12.00</w:t>
            </w:r>
          </w:p>
        </w:tc>
        <w:tc>
          <w:tcPr>
            <w:tcW w:w="1701" w:type="dxa"/>
          </w:tcPr>
          <w:p w14:paraId="4A25FEB9" w14:textId="692A820C" w:rsidR="0047142B" w:rsidRPr="00603F19" w:rsidRDefault="0047142B" w:rsidP="0047142B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2297" w:type="dxa"/>
          </w:tcPr>
          <w:p w14:paraId="10167F7E" w14:textId="6B9EDB83" w:rsidR="00304108" w:rsidRPr="00BC6626" w:rsidRDefault="00FE4BEE" w:rsidP="0047142B">
            <w:pPr>
              <w:pStyle w:val="ConsPlusNormal"/>
              <w:widowControl/>
              <w:ind w:firstLine="0"/>
              <w:rPr>
                <w:b/>
                <w:bCs/>
              </w:rPr>
            </w:pPr>
            <w:r w:rsidRPr="00FE4BEE">
              <w:t>п.Усть-Камчатск, ул.</w:t>
            </w:r>
            <w:r>
              <w:t>С</w:t>
            </w:r>
            <w:r w:rsidRPr="00FE4BEE">
              <w:t>оветская,д.2"Б", кв.42</w:t>
            </w:r>
          </w:p>
        </w:tc>
        <w:tc>
          <w:tcPr>
            <w:tcW w:w="4394" w:type="dxa"/>
            <w:vAlign w:val="center"/>
          </w:tcPr>
          <w:p w14:paraId="22AD3159" w14:textId="3A980D8E" w:rsidR="0047142B" w:rsidRPr="006F1EA8" w:rsidRDefault="005F39DE" w:rsidP="0047142B">
            <w:pPr>
              <w:pStyle w:val="ConsPlusNormal"/>
              <w:widowControl/>
              <w:ind w:firstLine="0"/>
            </w:pPr>
            <w:r>
              <w:t>ЗОЛОТУЕВА Марина Павловна</w:t>
            </w:r>
          </w:p>
        </w:tc>
        <w:tc>
          <w:tcPr>
            <w:tcW w:w="3260" w:type="dxa"/>
            <w:gridSpan w:val="2"/>
          </w:tcPr>
          <w:p w14:paraId="694AEF02" w14:textId="77777777" w:rsidR="0047142B" w:rsidRPr="006F1EA8" w:rsidRDefault="0047142B" w:rsidP="0047142B">
            <w:pPr>
              <w:pStyle w:val="ConsPlusNormal"/>
              <w:widowControl/>
              <w:ind w:firstLine="0"/>
            </w:pPr>
          </w:p>
          <w:p w14:paraId="7AC00B18" w14:textId="115AF30A" w:rsidR="0047142B" w:rsidRPr="006F1EA8" w:rsidRDefault="00222CD5" w:rsidP="0047142B">
            <w:pPr>
              <w:pStyle w:val="ConsPlusNormal"/>
              <w:widowControl/>
              <w:ind w:firstLine="0"/>
            </w:pPr>
            <w:r>
              <w:t>8 961-960-5037</w:t>
            </w:r>
          </w:p>
        </w:tc>
      </w:tr>
      <w:tr w:rsidR="0047142B" w:rsidRPr="00DF06F9" w14:paraId="22695BBD" w14:textId="77777777" w:rsidTr="00546044">
        <w:tc>
          <w:tcPr>
            <w:tcW w:w="14317" w:type="dxa"/>
            <w:gridSpan w:val="7"/>
          </w:tcPr>
          <w:p w14:paraId="08FB0E89" w14:textId="77777777" w:rsidR="0047142B" w:rsidRPr="006F1EA8" w:rsidRDefault="0047142B" w:rsidP="00C6577C">
            <w:pPr>
              <w:pStyle w:val="ConsPlusNormal"/>
              <w:widowControl/>
              <w:ind w:firstLine="0"/>
            </w:pPr>
          </w:p>
        </w:tc>
      </w:tr>
      <w:tr w:rsidR="0047142B" w:rsidRPr="00DF06F9" w14:paraId="1ABC60C3" w14:textId="77777777" w:rsidTr="0090688B">
        <w:tc>
          <w:tcPr>
            <w:tcW w:w="14317" w:type="dxa"/>
            <w:gridSpan w:val="7"/>
          </w:tcPr>
          <w:p w14:paraId="06021B7B" w14:textId="77777777" w:rsidR="0047142B" w:rsidRDefault="0047142B" w:rsidP="0047142B">
            <w:pPr>
              <w:pStyle w:val="ConsPlusNormal"/>
              <w:widowControl/>
              <w:ind w:firstLine="0"/>
              <w:rPr>
                <w:b/>
                <w:bCs/>
                <w:sz w:val="24"/>
                <w:szCs w:val="24"/>
              </w:rPr>
            </w:pPr>
          </w:p>
          <w:p w14:paraId="7DD6B124" w14:textId="77777777" w:rsidR="0047142B" w:rsidRDefault="0047142B" w:rsidP="0047142B">
            <w:pPr>
              <w:pStyle w:val="ConsPlusNormal"/>
              <w:widowControl/>
              <w:ind w:firstLine="0"/>
              <w:rPr>
                <w:b/>
                <w:bCs/>
                <w:sz w:val="24"/>
                <w:szCs w:val="24"/>
              </w:rPr>
            </w:pPr>
            <w:r w:rsidRPr="00B84DB7">
              <w:rPr>
                <w:b/>
                <w:bCs/>
                <w:sz w:val="24"/>
                <w:szCs w:val="24"/>
              </w:rPr>
              <w:t>В Усть-Большерецком районе :</w:t>
            </w:r>
          </w:p>
          <w:p w14:paraId="748483AC" w14:textId="2C4C4BBB" w:rsidR="0047142B" w:rsidRPr="006F1EA8" w:rsidRDefault="0047142B" w:rsidP="0047142B">
            <w:pPr>
              <w:pStyle w:val="ConsPlusNormal"/>
              <w:widowControl/>
              <w:ind w:firstLine="0"/>
            </w:pPr>
          </w:p>
        </w:tc>
      </w:tr>
      <w:tr w:rsidR="0047142B" w:rsidRPr="00DF06F9" w14:paraId="7A61F8A0" w14:textId="77777777" w:rsidTr="00FE4BEE">
        <w:tc>
          <w:tcPr>
            <w:tcW w:w="851" w:type="dxa"/>
          </w:tcPr>
          <w:p w14:paraId="3B41C536" w14:textId="77777777" w:rsidR="0043561C" w:rsidRDefault="0043561C" w:rsidP="0047142B">
            <w:pPr>
              <w:pStyle w:val="ConsPlusNormal"/>
              <w:widowControl/>
              <w:ind w:firstLine="0"/>
              <w:rPr>
                <w:rFonts w:hAnsi="Tunga"/>
              </w:rPr>
            </w:pPr>
          </w:p>
          <w:p w14:paraId="1B4D0E6E" w14:textId="77777777" w:rsidR="0043561C" w:rsidRDefault="0043561C" w:rsidP="0047142B">
            <w:pPr>
              <w:pStyle w:val="ConsPlusNormal"/>
              <w:widowControl/>
              <w:ind w:firstLine="0"/>
              <w:rPr>
                <w:rFonts w:hAnsi="Tunga"/>
              </w:rPr>
            </w:pPr>
          </w:p>
          <w:p w14:paraId="5FC3B98C" w14:textId="6537733E" w:rsidR="0047142B" w:rsidRDefault="0047142B" w:rsidP="0047142B">
            <w:pPr>
              <w:pStyle w:val="ConsPlusNormal"/>
              <w:widowControl/>
              <w:ind w:firstLine="0"/>
              <w:rPr>
                <w:rFonts w:hAnsi="Tunga"/>
              </w:rPr>
            </w:pPr>
            <w:r>
              <w:rPr>
                <w:rFonts w:hAnsi="Tunga"/>
              </w:rPr>
              <w:t>41/311</w:t>
            </w:r>
          </w:p>
        </w:tc>
        <w:tc>
          <w:tcPr>
            <w:tcW w:w="1814" w:type="dxa"/>
          </w:tcPr>
          <w:p w14:paraId="430078D8" w14:textId="77777777" w:rsidR="0047142B" w:rsidRDefault="0047142B" w:rsidP="0047142B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A45134" w14:textId="77777777" w:rsidR="0043561C" w:rsidRDefault="0043561C" w:rsidP="0047142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2B21070" w14:textId="256CFBD7" w:rsidR="0043561C" w:rsidRDefault="0043561C" w:rsidP="004714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12.00-14.00</w:t>
            </w:r>
          </w:p>
        </w:tc>
        <w:tc>
          <w:tcPr>
            <w:tcW w:w="1701" w:type="dxa"/>
          </w:tcPr>
          <w:p w14:paraId="0ABE44F6" w14:textId="77777777" w:rsidR="0047142B" w:rsidRPr="00E24C0F" w:rsidRDefault="0047142B" w:rsidP="0047142B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E24C0F">
              <w:rPr>
                <w:sz w:val="18"/>
                <w:szCs w:val="18"/>
              </w:rPr>
              <w:t xml:space="preserve">Некоммерческая </w:t>
            </w:r>
          </w:p>
          <w:p w14:paraId="406840F2" w14:textId="77777777" w:rsidR="0047142B" w:rsidRPr="00E24C0F" w:rsidRDefault="0047142B" w:rsidP="0047142B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E24C0F">
              <w:rPr>
                <w:sz w:val="18"/>
                <w:szCs w:val="18"/>
              </w:rPr>
              <w:t>организация</w:t>
            </w:r>
          </w:p>
          <w:p w14:paraId="7A906ADD" w14:textId="77777777" w:rsidR="0047142B" w:rsidRPr="00E24C0F" w:rsidRDefault="0047142B" w:rsidP="0047142B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E24C0F">
              <w:rPr>
                <w:sz w:val="18"/>
                <w:szCs w:val="18"/>
              </w:rPr>
              <w:t>«Коллегия адвокатов</w:t>
            </w:r>
          </w:p>
          <w:p w14:paraId="342D9E10" w14:textId="11609028" w:rsidR="0047142B" w:rsidRDefault="0047142B" w:rsidP="0047142B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E24C0F">
              <w:rPr>
                <w:sz w:val="18"/>
                <w:szCs w:val="18"/>
              </w:rPr>
              <w:t>«Новация»</w:t>
            </w:r>
          </w:p>
        </w:tc>
        <w:tc>
          <w:tcPr>
            <w:tcW w:w="2297" w:type="dxa"/>
          </w:tcPr>
          <w:p w14:paraId="36987659" w14:textId="4AC7F770" w:rsidR="0047142B" w:rsidRDefault="0047142B" w:rsidP="0047142B">
            <w:pPr>
              <w:pStyle w:val="ConsPlusNormal"/>
              <w:widowControl/>
              <w:ind w:firstLine="0"/>
            </w:pPr>
            <w:r>
              <w:t>с.</w:t>
            </w:r>
            <w:r w:rsidR="001404F9">
              <w:t xml:space="preserve"> </w:t>
            </w:r>
            <w:r>
              <w:t>Усть-Большерецк, ул.</w:t>
            </w:r>
            <w:r w:rsidR="001404F9">
              <w:t xml:space="preserve"> </w:t>
            </w:r>
            <w:r w:rsidR="00E92CC2">
              <w:t>Октябрьская, 12</w:t>
            </w:r>
          </w:p>
        </w:tc>
        <w:tc>
          <w:tcPr>
            <w:tcW w:w="4394" w:type="dxa"/>
            <w:vAlign w:val="center"/>
          </w:tcPr>
          <w:p w14:paraId="1200F60C" w14:textId="7C35AFD7" w:rsidR="0047142B" w:rsidRDefault="0047142B" w:rsidP="0047142B">
            <w:pPr>
              <w:pStyle w:val="ConsPlusNormal"/>
              <w:widowControl/>
              <w:ind w:firstLine="0"/>
            </w:pPr>
            <w:r w:rsidRPr="00B750DD">
              <w:t>ПЛОТНИКОВ Иван Иванович</w:t>
            </w:r>
          </w:p>
        </w:tc>
        <w:tc>
          <w:tcPr>
            <w:tcW w:w="3260" w:type="dxa"/>
            <w:gridSpan w:val="2"/>
          </w:tcPr>
          <w:p w14:paraId="5566AC96" w14:textId="77777777" w:rsidR="0047142B" w:rsidRDefault="0047142B" w:rsidP="0047142B">
            <w:pPr>
              <w:pStyle w:val="ConsPlusNormal"/>
              <w:widowControl/>
              <w:ind w:firstLine="0"/>
            </w:pPr>
          </w:p>
          <w:p w14:paraId="63DAC03B" w14:textId="77777777" w:rsidR="0047142B" w:rsidRPr="004644CC" w:rsidRDefault="0047142B" w:rsidP="0047142B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  <w:p w14:paraId="49EBE94D" w14:textId="5A0D8008" w:rsidR="0047142B" w:rsidRDefault="0047142B" w:rsidP="0047142B">
            <w:pPr>
              <w:pStyle w:val="ConsPlusNormal"/>
              <w:widowControl/>
              <w:ind w:firstLine="0"/>
            </w:pPr>
            <w:r w:rsidRPr="004644CC">
              <w:rPr>
                <w:rFonts w:ascii="Times New Roman" w:hAnsi="Times New Roman" w:cs="Times New Roman"/>
                <w:sz w:val="22"/>
                <w:szCs w:val="22"/>
              </w:rPr>
              <w:t>8-984-161-2114</w:t>
            </w:r>
          </w:p>
        </w:tc>
      </w:tr>
      <w:tr w:rsidR="0041380B" w:rsidRPr="00DF06F9" w14:paraId="442FA561" w14:textId="77777777" w:rsidTr="005D5F5F">
        <w:tc>
          <w:tcPr>
            <w:tcW w:w="14317" w:type="dxa"/>
            <w:gridSpan w:val="7"/>
          </w:tcPr>
          <w:p w14:paraId="1997805D" w14:textId="77777777" w:rsidR="0041380B" w:rsidRDefault="0041380B" w:rsidP="0047142B">
            <w:pPr>
              <w:pStyle w:val="ConsPlusNormal"/>
              <w:widowControl/>
              <w:ind w:firstLine="0"/>
              <w:rPr>
                <w:rFonts w:hAnsi="Tunga"/>
              </w:rPr>
            </w:pPr>
          </w:p>
          <w:p w14:paraId="62D02FEA" w14:textId="04C8920C" w:rsidR="0041380B" w:rsidRPr="0041380B" w:rsidRDefault="0041380B" w:rsidP="0041380B">
            <w:pPr>
              <w:pStyle w:val="ConsPlusNormal"/>
              <w:widowControl/>
              <w:ind w:firstLine="0"/>
              <w:rPr>
                <w:rFonts w:hAnsi="Tunga"/>
                <w:b/>
                <w:bCs/>
                <w:sz w:val="28"/>
                <w:szCs w:val="28"/>
              </w:rPr>
            </w:pPr>
            <w:r w:rsidRPr="0041380B">
              <w:rPr>
                <w:rFonts w:hAnsi="Tunga"/>
                <w:b/>
                <w:bCs/>
                <w:sz w:val="28"/>
                <w:szCs w:val="28"/>
              </w:rPr>
              <w:t>В</w:t>
            </w:r>
            <w:r w:rsidRPr="0041380B">
              <w:rPr>
                <w:rFonts w:hAnsi="Tunga"/>
                <w:b/>
                <w:bCs/>
                <w:sz w:val="28"/>
                <w:szCs w:val="28"/>
              </w:rPr>
              <w:t xml:space="preserve"> </w:t>
            </w:r>
            <w:r w:rsidRPr="0041380B">
              <w:rPr>
                <w:rFonts w:hAnsi="Tunga"/>
                <w:b/>
                <w:bCs/>
                <w:sz w:val="28"/>
                <w:szCs w:val="28"/>
              </w:rPr>
              <w:t>Быстринском</w:t>
            </w:r>
            <w:r w:rsidRPr="0041380B">
              <w:rPr>
                <w:rFonts w:hAnsi="Tunga"/>
                <w:b/>
                <w:bCs/>
                <w:sz w:val="28"/>
                <w:szCs w:val="28"/>
              </w:rPr>
              <w:t xml:space="preserve"> </w:t>
            </w:r>
            <w:r w:rsidRPr="0041380B">
              <w:rPr>
                <w:rFonts w:hAnsi="Tunga"/>
                <w:b/>
                <w:bCs/>
                <w:sz w:val="28"/>
                <w:szCs w:val="28"/>
              </w:rPr>
              <w:t>Районе</w:t>
            </w:r>
            <w:r>
              <w:rPr>
                <w:rFonts w:hAnsi="Tunga"/>
                <w:b/>
                <w:bCs/>
                <w:sz w:val="28"/>
                <w:szCs w:val="28"/>
              </w:rPr>
              <w:t xml:space="preserve"> :</w:t>
            </w:r>
          </w:p>
          <w:p w14:paraId="64243026" w14:textId="77777777" w:rsidR="0041380B" w:rsidRDefault="0041380B" w:rsidP="0047142B">
            <w:pPr>
              <w:pStyle w:val="ConsPlusNormal"/>
              <w:widowControl/>
              <w:ind w:firstLine="0"/>
              <w:rPr>
                <w:rFonts w:hAnsi="Tunga"/>
              </w:rPr>
            </w:pPr>
          </w:p>
          <w:p w14:paraId="5988D8AC" w14:textId="77777777" w:rsidR="0041380B" w:rsidRDefault="0041380B" w:rsidP="0047142B">
            <w:pPr>
              <w:pStyle w:val="ConsPlusNormal"/>
              <w:widowControl/>
              <w:ind w:firstLine="0"/>
              <w:rPr>
                <w:rFonts w:hAnsi="Tunga"/>
              </w:rPr>
            </w:pPr>
          </w:p>
          <w:p w14:paraId="739C09C4" w14:textId="77777777" w:rsidR="0041380B" w:rsidRPr="0041380B" w:rsidRDefault="0041380B" w:rsidP="0047142B">
            <w:pPr>
              <w:pStyle w:val="ConsPlusNormal"/>
              <w:widowControl/>
              <w:ind w:firstLine="0"/>
              <w:rPr>
                <w:b/>
                <w:bCs/>
              </w:rPr>
            </w:pPr>
          </w:p>
        </w:tc>
      </w:tr>
      <w:tr w:rsidR="0041380B" w:rsidRPr="00DF06F9" w14:paraId="376CB38B" w14:textId="77777777" w:rsidTr="00FE4BEE">
        <w:tc>
          <w:tcPr>
            <w:tcW w:w="851" w:type="dxa"/>
          </w:tcPr>
          <w:p w14:paraId="5F1A9A9F" w14:textId="29140696" w:rsidR="0041380B" w:rsidRDefault="00E41D17" w:rsidP="0047142B">
            <w:pPr>
              <w:pStyle w:val="ConsPlusNormal"/>
              <w:widowControl/>
              <w:ind w:firstLine="0"/>
              <w:rPr>
                <w:rFonts w:hAnsi="Tunga"/>
              </w:rPr>
            </w:pPr>
            <w:r>
              <w:rPr>
                <w:rFonts w:hAnsi="Tunga"/>
              </w:rPr>
              <w:t>41/48</w:t>
            </w:r>
          </w:p>
        </w:tc>
        <w:tc>
          <w:tcPr>
            <w:tcW w:w="1814" w:type="dxa"/>
          </w:tcPr>
          <w:p w14:paraId="325EF72E" w14:textId="77777777" w:rsidR="0043561C" w:rsidRDefault="0043561C" w:rsidP="0047142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AAB7A8" w14:textId="417B4DA8" w:rsidR="0041380B" w:rsidRDefault="00FE4BEE" w:rsidP="004714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11.00-18.00</w:t>
            </w:r>
          </w:p>
        </w:tc>
        <w:tc>
          <w:tcPr>
            <w:tcW w:w="1701" w:type="dxa"/>
          </w:tcPr>
          <w:p w14:paraId="22545F1B" w14:textId="77777777" w:rsidR="0041380B" w:rsidRPr="00E24C0F" w:rsidRDefault="0041380B" w:rsidP="0047142B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2297" w:type="dxa"/>
          </w:tcPr>
          <w:p w14:paraId="19D155B2" w14:textId="63D5DA55" w:rsidR="0041380B" w:rsidRDefault="00222CD5" w:rsidP="0047142B">
            <w:pPr>
              <w:pStyle w:val="ConsPlusNormal"/>
              <w:widowControl/>
              <w:ind w:firstLine="0"/>
            </w:pPr>
            <w:r>
              <w:t>п.Эссо, ул. Зеленая, д.10</w:t>
            </w:r>
          </w:p>
        </w:tc>
        <w:tc>
          <w:tcPr>
            <w:tcW w:w="4394" w:type="dxa"/>
            <w:vAlign w:val="center"/>
          </w:tcPr>
          <w:p w14:paraId="0ED13AB3" w14:textId="62F4045C" w:rsidR="0041380B" w:rsidRPr="00B750DD" w:rsidRDefault="00222CD5" w:rsidP="0047142B">
            <w:pPr>
              <w:pStyle w:val="ConsPlusNormal"/>
              <w:widowControl/>
              <w:ind w:firstLine="0"/>
            </w:pPr>
            <w:r>
              <w:t>ЕРЕМЕНКО Павел Анатольевич</w:t>
            </w:r>
          </w:p>
        </w:tc>
        <w:tc>
          <w:tcPr>
            <w:tcW w:w="3260" w:type="dxa"/>
            <w:gridSpan w:val="2"/>
          </w:tcPr>
          <w:p w14:paraId="0BC59EE0" w14:textId="43A27419" w:rsidR="0041380B" w:rsidRDefault="00222CD5" w:rsidP="0047142B">
            <w:pPr>
              <w:pStyle w:val="ConsPlusNormal"/>
              <w:widowControl/>
              <w:ind w:firstLine="0"/>
            </w:pPr>
            <w:r>
              <w:t>8-900-438-1711</w:t>
            </w:r>
          </w:p>
        </w:tc>
      </w:tr>
    </w:tbl>
    <w:p w14:paraId="4EFC5E89" w14:textId="2FB9FA8F" w:rsidR="009D6272" w:rsidRDefault="009D6272"/>
    <w:p w14:paraId="71C211C6" w14:textId="77777777" w:rsidR="00BC6626" w:rsidRDefault="00AB4B32">
      <w:r>
        <w:t xml:space="preserve"> </w:t>
      </w:r>
      <w:r w:rsidR="001B6C63">
        <w:t xml:space="preserve">                      </w:t>
      </w:r>
    </w:p>
    <w:p w14:paraId="125229C7" w14:textId="77777777" w:rsidR="00BC6626" w:rsidRDefault="00BC6626"/>
    <w:p w14:paraId="63A62CCA" w14:textId="781B6AC5" w:rsidR="00AB4B32" w:rsidRPr="009D6272" w:rsidRDefault="00AB4B32">
      <w:pPr>
        <w:rPr>
          <w:sz w:val="28"/>
          <w:szCs w:val="28"/>
        </w:rPr>
      </w:pPr>
    </w:p>
    <w:sectPr w:rsidR="00AB4B32" w:rsidRPr="009D6272" w:rsidSect="0044574E">
      <w:footerReference w:type="even" r:id="rId8"/>
      <w:footerReference w:type="default" r:id="rId9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C8599" w14:textId="77777777" w:rsidR="00D0051F" w:rsidRDefault="00D0051F">
      <w:r>
        <w:separator/>
      </w:r>
    </w:p>
  </w:endnote>
  <w:endnote w:type="continuationSeparator" w:id="0">
    <w:p w14:paraId="4A1FB6E5" w14:textId="77777777" w:rsidR="00D0051F" w:rsidRDefault="00D00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00D4B" w14:textId="77777777" w:rsidR="001F37DE" w:rsidRDefault="001F37DE" w:rsidP="00BE09E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0AAB915" w14:textId="77777777" w:rsidR="001F37DE" w:rsidRDefault="001F37DE" w:rsidP="00BE09E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B2FB7" w14:textId="77777777" w:rsidR="001F37DE" w:rsidRDefault="001F37DE" w:rsidP="00BE09E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71B24DC7" w14:textId="77777777" w:rsidR="001F37DE" w:rsidRDefault="001F37DE" w:rsidP="00BE09E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62F11" w14:textId="77777777" w:rsidR="00D0051F" w:rsidRDefault="00D0051F">
      <w:r>
        <w:separator/>
      </w:r>
    </w:p>
  </w:footnote>
  <w:footnote w:type="continuationSeparator" w:id="0">
    <w:p w14:paraId="7796167F" w14:textId="77777777" w:rsidR="00D0051F" w:rsidRDefault="00D00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97C92"/>
    <w:multiLevelType w:val="multilevel"/>
    <w:tmpl w:val="F762EB38"/>
    <w:lvl w:ilvl="0">
      <w:start w:val="2"/>
      <w:numFmt w:val="decimal"/>
      <w:lvlText w:val="%1"/>
      <w:lvlJc w:val="left"/>
      <w:pPr>
        <w:tabs>
          <w:tab w:val="num" w:pos="990"/>
        </w:tabs>
        <w:ind w:left="990" w:hanging="990"/>
      </w:pPr>
    </w:lvl>
    <w:lvl w:ilvl="1">
      <w:start w:val="7"/>
      <w:numFmt w:val="decimal"/>
      <w:lvlText w:val="%1.%2"/>
      <w:lvlJc w:val="left"/>
      <w:pPr>
        <w:tabs>
          <w:tab w:val="num" w:pos="1530"/>
        </w:tabs>
        <w:ind w:left="1530" w:hanging="99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070"/>
        </w:tabs>
        <w:ind w:left="2070" w:hanging="990"/>
      </w:p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990"/>
      </w:p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</w:lvl>
  </w:abstractNum>
  <w:abstractNum w:abstractNumId="1" w15:restartNumberingAfterBreak="0">
    <w:nsid w:val="15587A5C"/>
    <w:multiLevelType w:val="hybridMultilevel"/>
    <w:tmpl w:val="D4D0EDA2"/>
    <w:lvl w:ilvl="0" w:tplc="74E274E0">
      <w:start w:val="1"/>
      <w:numFmt w:val="bullet"/>
      <w:lvlText w:val=""/>
      <w:lvlJc w:val="left"/>
      <w:pPr>
        <w:tabs>
          <w:tab w:val="num" w:pos="709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6690BA1"/>
    <w:multiLevelType w:val="hybridMultilevel"/>
    <w:tmpl w:val="9E4AFDE4"/>
    <w:lvl w:ilvl="0" w:tplc="74E274E0">
      <w:start w:val="1"/>
      <w:numFmt w:val="bullet"/>
      <w:lvlText w:val=""/>
      <w:lvlJc w:val="left"/>
      <w:pPr>
        <w:tabs>
          <w:tab w:val="num" w:pos="0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A2F44"/>
    <w:multiLevelType w:val="hybridMultilevel"/>
    <w:tmpl w:val="19AE97FE"/>
    <w:lvl w:ilvl="0" w:tplc="74E274E0">
      <w:start w:val="1"/>
      <w:numFmt w:val="bullet"/>
      <w:lvlText w:val=""/>
      <w:lvlJc w:val="left"/>
      <w:pPr>
        <w:tabs>
          <w:tab w:val="num" w:pos="1418"/>
        </w:tabs>
        <w:ind w:left="1418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4B566EFD"/>
    <w:multiLevelType w:val="hybridMultilevel"/>
    <w:tmpl w:val="5D8C20C6"/>
    <w:lvl w:ilvl="0" w:tplc="45AAE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1E5625"/>
    <w:multiLevelType w:val="hybridMultilevel"/>
    <w:tmpl w:val="136EDE44"/>
    <w:lvl w:ilvl="0" w:tplc="74E274E0">
      <w:start w:val="1"/>
      <w:numFmt w:val="bullet"/>
      <w:lvlText w:val=""/>
      <w:lvlJc w:val="left"/>
      <w:pPr>
        <w:tabs>
          <w:tab w:val="num" w:pos="709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B115647"/>
    <w:multiLevelType w:val="multilevel"/>
    <w:tmpl w:val="5A722EF8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14"/>
        </w:tabs>
        <w:ind w:left="101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7" w15:restartNumberingAfterBreak="0">
    <w:nsid w:val="6514740A"/>
    <w:multiLevelType w:val="hybridMultilevel"/>
    <w:tmpl w:val="41105BBE"/>
    <w:lvl w:ilvl="0" w:tplc="74E274E0">
      <w:start w:val="1"/>
      <w:numFmt w:val="bullet"/>
      <w:lvlText w:val=""/>
      <w:lvlJc w:val="left"/>
      <w:pPr>
        <w:tabs>
          <w:tab w:val="num" w:pos="360"/>
        </w:tabs>
        <w:ind w:left="36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86003CF"/>
    <w:multiLevelType w:val="hybridMultilevel"/>
    <w:tmpl w:val="97BEF116"/>
    <w:lvl w:ilvl="0" w:tplc="74E274E0">
      <w:start w:val="1"/>
      <w:numFmt w:val="bullet"/>
      <w:lvlText w:val=""/>
      <w:lvlJc w:val="left"/>
      <w:pPr>
        <w:tabs>
          <w:tab w:val="num" w:pos="0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D66FBE"/>
    <w:multiLevelType w:val="hybridMultilevel"/>
    <w:tmpl w:val="4F5A8B9C"/>
    <w:lvl w:ilvl="0" w:tplc="74E274E0">
      <w:start w:val="1"/>
      <w:numFmt w:val="bullet"/>
      <w:lvlText w:val=""/>
      <w:lvlJc w:val="left"/>
      <w:pPr>
        <w:tabs>
          <w:tab w:val="num" w:pos="0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10BDC"/>
    <w:multiLevelType w:val="hybridMultilevel"/>
    <w:tmpl w:val="47BECD4A"/>
    <w:lvl w:ilvl="0" w:tplc="74E274E0">
      <w:start w:val="1"/>
      <w:numFmt w:val="bullet"/>
      <w:lvlText w:val=""/>
      <w:lvlJc w:val="left"/>
      <w:pPr>
        <w:tabs>
          <w:tab w:val="num" w:pos="709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B291E86"/>
    <w:multiLevelType w:val="hybridMultilevel"/>
    <w:tmpl w:val="49F6D626"/>
    <w:lvl w:ilvl="0" w:tplc="74E274E0">
      <w:start w:val="1"/>
      <w:numFmt w:val="bullet"/>
      <w:lvlText w:val=""/>
      <w:lvlJc w:val="left"/>
      <w:pPr>
        <w:tabs>
          <w:tab w:val="num" w:pos="911"/>
        </w:tabs>
        <w:ind w:left="911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1"/>
        </w:tabs>
        <w:ind w:left="23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num w:numId="1" w16cid:durableId="2045472618">
    <w:abstractNumId w:val="0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6974719">
    <w:abstractNumId w:val="8"/>
  </w:num>
  <w:num w:numId="3" w16cid:durableId="849834558">
    <w:abstractNumId w:val="4"/>
  </w:num>
  <w:num w:numId="4" w16cid:durableId="1091464174">
    <w:abstractNumId w:val="7"/>
  </w:num>
  <w:num w:numId="5" w16cid:durableId="92363652">
    <w:abstractNumId w:val="2"/>
  </w:num>
  <w:num w:numId="6" w16cid:durableId="970749274">
    <w:abstractNumId w:val="3"/>
  </w:num>
  <w:num w:numId="7" w16cid:durableId="1746754780">
    <w:abstractNumId w:val="11"/>
  </w:num>
  <w:num w:numId="8" w16cid:durableId="485588345">
    <w:abstractNumId w:val="6"/>
  </w:num>
  <w:num w:numId="9" w16cid:durableId="662051169">
    <w:abstractNumId w:val="9"/>
  </w:num>
  <w:num w:numId="10" w16cid:durableId="1695306275">
    <w:abstractNumId w:val="5"/>
  </w:num>
  <w:num w:numId="11" w16cid:durableId="1113401458">
    <w:abstractNumId w:val="10"/>
  </w:num>
  <w:num w:numId="12" w16cid:durableId="2009676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19A"/>
    <w:rsid w:val="00001CD3"/>
    <w:rsid w:val="00004EAC"/>
    <w:rsid w:val="00016CB2"/>
    <w:rsid w:val="0004274A"/>
    <w:rsid w:val="00043177"/>
    <w:rsid w:val="00044BFE"/>
    <w:rsid w:val="000509CB"/>
    <w:rsid w:val="00060E23"/>
    <w:rsid w:val="00063E40"/>
    <w:rsid w:val="00070541"/>
    <w:rsid w:val="000714B0"/>
    <w:rsid w:val="000740D6"/>
    <w:rsid w:val="000809DB"/>
    <w:rsid w:val="00081C65"/>
    <w:rsid w:val="00082D5A"/>
    <w:rsid w:val="00083B6F"/>
    <w:rsid w:val="00086D19"/>
    <w:rsid w:val="000928CD"/>
    <w:rsid w:val="00093953"/>
    <w:rsid w:val="000A4F83"/>
    <w:rsid w:val="000B1FCD"/>
    <w:rsid w:val="000B503A"/>
    <w:rsid w:val="000C5BF8"/>
    <w:rsid w:val="000C5E07"/>
    <w:rsid w:val="000D48CF"/>
    <w:rsid w:val="000D73EB"/>
    <w:rsid w:val="00100907"/>
    <w:rsid w:val="00105D3B"/>
    <w:rsid w:val="00106AE6"/>
    <w:rsid w:val="001072E8"/>
    <w:rsid w:val="001077D3"/>
    <w:rsid w:val="001102FA"/>
    <w:rsid w:val="0011131D"/>
    <w:rsid w:val="001114BB"/>
    <w:rsid w:val="00117B7F"/>
    <w:rsid w:val="001203B4"/>
    <w:rsid w:val="00126775"/>
    <w:rsid w:val="00136968"/>
    <w:rsid w:val="001404F9"/>
    <w:rsid w:val="0014077E"/>
    <w:rsid w:val="001618D9"/>
    <w:rsid w:val="00180577"/>
    <w:rsid w:val="00181447"/>
    <w:rsid w:val="0018229C"/>
    <w:rsid w:val="00187A66"/>
    <w:rsid w:val="001920CC"/>
    <w:rsid w:val="00193F2B"/>
    <w:rsid w:val="001A079E"/>
    <w:rsid w:val="001B1DD1"/>
    <w:rsid w:val="001B4C3B"/>
    <w:rsid w:val="001B6B93"/>
    <w:rsid w:val="001B6C63"/>
    <w:rsid w:val="001C67F6"/>
    <w:rsid w:val="001D2813"/>
    <w:rsid w:val="001D58C3"/>
    <w:rsid w:val="001E2E0E"/>
    <w:rsid w:val="001E4C5A"/>
    <w:rsid w:val="001E56DE"/>
    <w:rsid w:val="001E784D"/>
    <w:rsid w:val="001E7B10"/>
    <w:rsid w:val="001F37DE"/>
    <w:rsid w:val="001F3C22"/>
    <w:rsid w:val="001F5885"/>
    <w:rsid w:val="00200927"/>
    <w:rsid w:val="00200C10"/>
    <w:rsid w:val="00202851"/>
    <w:rsid w:val="00206A11"/>
    <w:rsid w:val="00210385"/>
    <w:rsid w:val="002109DA"/>
    <w:rsid w:val="002156F1"/>
    <w:rsid w:val="002167D3"/>
    <w:rsid w:val="00217113"/>
    <w:rsid w:val="002177FD"/>
    <w:rsid w:val="00222CD5"/>
    <w:rsid w:val="0022785A"/>
    <w:rsid w:val="002548E6"/>
    <w:rsid w:val="00256BF4"/>
    <w:rsid w:val="00257681"/>
    <w:rsid w:val="00260430"/>
    <w:rsid w:val="0026198C"/>
    <w:rsid w:val="00265CB9"/>
    <w:rsid w:val="002660DD"/>
    <w:rsid w:val="00266C21"/>
    <w:rsid w:val="00273873"/>
    <w:rsid w:val="00285BC0"/>
    <w:rsid w:val="00292079"/>
    <w:rsid w:val="00295F89"/>
    <w:rsid w:val="002C00B4"/>
    <w:rsid w:val="002C3BBB"/>
    <w:rsid w:val="002C4780"/>
    <w:rsid w:val="002C5FED"/>
    <w:rsid w:val="002D1E84"/>
    <w:rsid w:val="002D7A3B"/>
    <w:rsid w:val="002E2A10"/>
    <w:rsid w:val="002F15BE"/>
    <w:rsid w:val="002F1F08"/>
    <w:rsid w:val="002F404C"/>
    <w:rsid w:val="002F573C"/>
    <w:rsid w:val="00302391"/>
    <w:rsid w:val="00304108"/>
    <w:rsid w:val="0031141A"/>
    <w:rsid w:val="003146FF"/>
    <w:rsid w:val="00316918"/>
    <w:rsid w:val="00322254"/>
    <w:rsid w:val="003236EC"/>
    <w:rsid w:val="003256F0"/>
    <w:rsid w:val="00327FF2"/>
    <w:rsid w:val="00330C91"/>
    <w:rsid w:val="0033132C"/>
    <w:rsid w:val="0033732E"/>
    <w:rsid w:val="00337846"/>
    <w:rsid w:val="003404F8"/>
    <w:rsid w:val="00343B23"/>
    <w:rsid w:val="00347116"/>
    <w:rsid w:val="00353007"/>
    <w:rsid w:val="00353CE1"/>
    <w:rsid w:val="00360621"/>
    <w:rsid w:val="0036677E"/>
    <w:rsid w:val="00366F5E"/>
    <w:rsid w:val="00370C0D"/>
    <w:rsid w:val="003750F6"/>
    <w:rsid w:val="00376E25"/>
    <w:rsid w:val="00386B9B"/>
    <w:rsid w:val="003A4CE1"/>
    <w:rsid w:val="003A60BA"/>
    <w:rsid w:val="003A70C5"/>
    <w:rsid w:val="003B3757"/>
    <w:rsid w:val="003C4AD1"/>
    <w:rsid w:val="003C5F0D"/>
    <w:rsid w:val="003D0486"/>
    <w:rsid w:val="003D1359"/>
    <w:rsid w:val="003D4E91"/>
    <w:rsid w:val="003E054E"/>
    <w:rsid w:val="003E425D"/>
    <w:rsid w:val="003E4330"/>
    <w:rsid w:val="003E6F66"/>
    <w:rsid w:val="003F60F5"/>
    <w:rsid w:val="0041380B"/>
    <w:rsid w:val="00414A7D"/>
    <w:rsid w:val="004165A2"/>
    <w:rsid w:val="004177E0"/>
    <w:rsid w:val="00421C43"/>
    <w:rsid w:val="0043561C"/>
    <w:rsid w:val="0044574E"/>
    <w:rsid w:val="00446270"/>
    <w:rsid w:val="00446AD2"/>
    <w:rsid w:val="00447767"/>
    <w:rsid w:val="0045212E"/>
    <w:rsid w:val="004625D4"/>
    <w:rsid w:val="004644CC"/>
    <w:rsid w:val="0046773A"/>
    <w:rsid w:val="0047142B"/>
    <w:rsid w:val="004805BD"/>
    <w:rsid w:val="00491824"/>
    <w:rsid w:val="00495EDD"/>
    <w:rsid w:val="004A25D9"/>
    <w:rsid w:val="004A31E5"/>
    <w:rsid w:val="004A38BE"/>
    <w:rsid w:val="004A46DC"/>
    <w:rsid w:val="004A5C7E"/>
    <w:rsid w:val="004D1EDF"/>
    <w:rsid w:val="004D52B0"/>
    <w:rsid w:val="004E37D3"/>
    <w:rsid w:val="004F1E68"/>
    <w:rsid w:val="004F4D9E"/>
    <w:rsid w:val="004F625A"/>
    <w:rsid w:val="00500D5A"/>
    <w:rsid w:val="00500F9B"/>
    <w:rsid w:val="005049C3"/>
    <w:rsid w:val="00512C77"/>
    <w:rsid w:val="0051467F"/>
    <w:rsid w:val="005355C3"/>
    <w:rsid w:val="005400FB"/>
    <w:rsid w:val="00541209"/>
    <w:rsid w:val="005436D6"/>
    <w:rsid w:val="005461E6"/>
    <w:rsid w:val="00552DBC"/>
    <w:rsid w:val="00555F67"/>
    <w:rsid w:val="00572ACB"/>
    <w:rsid w:val="0057409B"/>
    <w:rsid w:val="00583562"/>
    <w:rsid w:val="00594CC2"/>
    <w:rsid w:val="00595204"/>
    <w:rsid w:val="00597B83"/>
    <w:rsid w:val="005A05FC"/>
    <w:rsid w:val="005A4940"/>
    <w:rsid w:val="005A6EB2"/>
    <w:rsid w:val="005B5196"/>
    <w:rsid w:val="005C025A"/>
    <w:rsid w:val="005D0E1D"/>
    <w:rsid w:val="005D162F"/>
    <w:rsid w:val="005D21C9"/>
    <w:rsid w:val="005D322B"/>
    <w:rsid w:val="005D451C"/>
    <w:rsid w:val="005E1106"/>
    <w:rsid w:val="005E4C8F"/>
    <w:rsid w:val="005E64B5"/>
    <w:rsid w:val="005F3548"/>
    <w:rsid w:val="005F39DE"/>
    <w:rsid w:val="00600F33"/>
    <w:rsid w:val="00603F19"/>
    <w:rsid w:val="006053B9"/>
    <w:rsid w:val="006066BC"/>
    <w:rsid w:val="00612354"/>
    <w:rsid w:val="006133DA"/>
    <w:rsid w:val="006138D4"/>
    <w:rsid w:val="006200F1"/>
    <w:rsid w:val="006228AD"/>
    <w:rsid w:val="006230FD"/>
    <w:rsid w:val="00624068"/>
    <w:rsid w:val="0063197B"/>
    <w:rsid w:val="00633F12"/>
    <w:rsid w:val="00643D13"/>
    <w:rsid w:val="00643DCE"/>
    <w:rsid w:val="006453E9"/>
    <w:rsid w:val="00652A49"/>
    <w:rsid w:val="00656588"/>
    <w:rsid w:val="006603B3"/>
    <w:rsid w:val="006623F5"/>
    <w:rsid w:val="006650E1"/>
    <w:rsid w:val="00666EA2"/>
    <w:rsid w:val="00674A16"/>
    <w:rsid w:val="00675982"/>
    <w:rsid w:val="00691118"/>
    <w:rsid w:val="00694CB2"/>
    <w:rsid w:val="006963E1"/>
    <w:rsid w:val="006A463A"/>
    <w:rsid w:val="006B449B"/>
    <w:rsid w:val="006B6C40"/>
    <w:rsid w:val="006C62AB"/>
    <w:rsid w:val="006D4B66"/>
    <w:rsid w:val="006D570E"/>
    <w:rsid w:val="006F1EA8"/>
    <w:rsid w:val="006F3E3B"/>
    <w:rsid w:val="0070036A"/>
    <w:rsid w:val="00707DA8"/>
    <w:rsid w:val="007109B1"/>
    <w:rsid w:val="007127B9"/>
    <w:rsid w:val="007132FA"/>
    <w:rsid w:val="00713D63"/>
    <w:rsid w:val="00717D9F"/>
    <w:rsid w:val="00723C8A"/>
    <w:rsid w:val="00724081"/>
    <w:rsid w:val="00724F88"/>
    <w:rsid w:val="0073050A"/>
    <w:rsid w:val="00736106"/>
    <w:rsid w:val="00736294"/>
    <w:rsid w:val="007547FB"/>
    <w:rsid w:val="00761609"/>
    <w:rsid w:val="00762512"/>
    <w:rsid w:val="0078768E"/>
    <w:rsid w:val="0079264E"/>
    <w:rsid w:val="00792A1F"/>
    <w:rsid w:val="0079614B"/>
    <w:rsid w:val="00797ED5"/>
    <w:rsid w:val="007B2BDC"/>
    <w:rsid w:val="007B47ED"/>
    <w:rsid w:val="007B5D16"/>
    <w:rsid w:val="007C1DE4"/>
    <w:rsid w:val="007C4E00"/>
    <w:rsid w:val="007C4E8B"/>
    <w:rsid w:val="007C664E"/>
    <w:rsid w:val="007D2130"/>
    <w:rsid w:val="007D2259"/>
    <w:rsid w:val="007E66C8"/>
    <w:rsid w:val="007E7910"/>
    <w:rsid w:val="007F4F08"/>
    <w:rsid w:val="008013C7"/>
    <w:rsid w:val="00810BA7"/>
    <w:rsid w:val="008129B6"/>
    <w:rsid w:val="0081702D"/>
    <w:rsid w:val="00821896"/>
    <w:rsid w:val="00821AC8"/>
    <w:rsid w:val="00822A6D"/>
    <w:rsid w:val="0082414E"/>
    <w:rsid w:val="00827034"/>
    <w:rsid w:val="0083019A"/>
    <w:rsid w:val="00834E9C"/>
    <w:rsid w:val="00836CC2"/>
    <w:rsid w:val="00843339"/>
    <w:rsid w:val="00850DC7"/>
    <w:rsid w:val="008513D9"/>
    <w:rsid w:val="0088120A"/>
    <w:rsid w:val="008812B2"/>
    <w:rsid w:val="008945E8"/>
    <w:rsid w:val="008A43F6"/>
    <w:rsid w:val="008B470D"/>
    <w:rsid w:val="008B475B"/>
    <w:rsid w:val="008B53A1"/>
    <w:rsid w:val="008D0832"/>
    <w:rsid w:val="008D1741"/>
    <w:rsid w:val="008E09C4"/>
    <w:rsid w:val="008E4F6D"/>
    <w:rsid w:val="008F3FBB"/>
    <w:rsid w:val="0090631C"/>
    <w:rsid w:val="00912A6B"/>
    <w:rsid w:val="00912BEF"/>
    <w:rsid w:val="00930017"/>
    <w:rsid w:val="00930A94"/>
    <w:rsid w:val="00931086"/>
    <w:rsid w:val="009314AD"/>
    <w:rsid w:val="009343FC"/>
    <w:rsid w:val="00934D93"/>
    <w:rsid w:val="00937569"/>
    <w:rsid w:val="00940AEE"/>
    <w:rsid w:val="009431C6"/>
    <w:rsid w:val="00944308"/>
    <w:rsid w:val="00946E09"/>
    <w:rsid w:val="009535B5"/>
    <w:rsid w:val="0095492F"/>
    <w:rsid w:val="00960B92"/>
    <w:rsid w:val="0096305D"/>
    <w:rsid w:val="009635AE"/>
    <w:rsid w:val="00963EFE"/>
    <w:rsid w:val="00967FA1"/>
    <w:rsid w:val="00971E5D"/>
    <w:rsid w:val="009767DC"/>
    <w:rsid w:val="00980643"/>
    <w:rsid w:val="00982BD3"/>
    <w:rsid w:val="0098505B"/>
    <w:rsid w:val="00993D23"/>
    <w:rsid w:val="00994CB7"/>
    <w:rsid w:val="0099582E"/>
    <w:rsid w:val="009A448A"/>
    <w:rsid w:val="009B2C88"/>
    <w:rsid w:val="009B2CC7"/>
    <w:rsid w:val="009B4C0F"/>
    <w:rsid w:val="009B54A3"/>
    <w:rsid w:val="009B580E"/>
    <w:rsid w:val="009C1292"/>
    <w:rsid w:val="009D6272"/>
    <w:rsid w:val="009F6C8A"/>
    <w:rsid w:val="009F7C99"/>
    <w:rsid w:val="00A01DFD"/>
    <w:rsid w:val="00A0245D"/>
    <w:rsid w:val="00A07332"/>
    <w:rsid w:val="00A10C4C"/>
    <w:rsid w:val="00A11500"/>
    <w:rsid w:val="00A15EAB"/>
    <w:rsid w:val="00A34C82"/>
    <w:rsid w:val="00A4016C"/>
    <w:rsid w:val="00A40618"/>
    <w:rsid w:val="00A56E24"/>
    <w:rsid w:val="00A60EC4"/>
    <w:rsid w:val="00A67126"/>
    <w:rsid w:val="00A673C2"/>
    <w:rsid w:val="00A67792"/>
    <w:rsid w:val="00A75640"/>
    <w:rsid w:val="00A7630D"/>
    <w:rsid w:val="00A76576"/>
    <w:rsid w:val="00A769A5"/>
    <w:rsid w:val="00A8159C"/>
    <w:rsid w:val="00A82CF1"/>
    <w:rsid w:val="00A84454"/>
    <w:rsid w:val="00A92CC9"/>
    <w:rsid w:val="00A93E55"/>
    <w:rsid w:val="00A94F7D"/>
    <w:rsid w:val="00AB0636"/>
    <w:rsid w:val="00AB4B32"/>
    <w:rsid w:val="00AB71C9"/>
    <w:rsid w:val="00AC78DE"/>
    <w:rsid w:val="00AD61D3"/>
    <w:rsid w:val="00AD63D9"/>
    <w:rsid w:val="00AE4FBB"/>
    <w:rsid w:val="00AE5CE5"/>
    <w:rsid w:val="00AF5414"/>
    <w:rsid w:val="00AF73D1"/>
    <w:rsid w:val="00B0057C"/>
    <w:rsid w:val="00B02ECC"/>
    <w:rsid w:val="00B07C6D"/>
    <w:rsid w:val="00B11EF1"/>
    <w:rsid w:val="00B16666"/>
    <w:rsid w:val="00B2319B"/>
    <w:rsid w:val="00B2335A"/>
    <w:rsid w:val="00B300AA"/>
    <w:rsid w:val="00B42ED6"/>
    <w:rsid w:val="00B43AC2"/>
    <w:rsid w:val="00B47FC8"/>
    <w:rsid w:val="00B51A51"/>
    <w:rsid w:val="00B54BD4"/>
    <w:rsid w:val="00B54F48"/>
    <w:rsid w:val="00B62DD9"/>
    <w:rsid w:val="00B6367C"/>
    <w:rsid w:val="00B652D1"/>
    <w:rsid w:val="00B65E3F"/>
    <w:rsid w:val="00B70899"/>
    <w:rsid w:val="00B750DD"/>
    <w:rsid w:val="00B82079"/>
    <w:rsid w:val="00B84CC2"/>
    <w:rsid w:val="00B84DB7"/>
    <w:rsid w:val="00B900C2"/>
    <w:rsid w:val="00B941E0"/>
    <w:rsid w:val="00B962DB"/>
    <w:rsid w:val="00BB56C5"/>
    <w:rsid w:val="00BC6626"/>
    <w:rsid w:val="00BD6475"/>
    <w:rsid w:val="00BE09E5"/>
    <w:rsid w:val="00C01637"/>
    <w:rsid w:val="00C03EC5"/>
    <w:rsid w:val="00C05F5A"/>
    <w:rsid w:val="00C16DDC"/>
    <w:rsid w:val="00C2262C"/>
    <w:rsid w:val="00C2720A"/>
    <w:rsid w:val="00C33F39"/>
    <w:rsid w:val="00C3555B"/>
    <w:rsid w:val="00C35C25"/>
    <w:rsid w:val="00C40D75"/>
    <w:rsid w:val="00C42AB3"/>
    <w:rsid w:val="00C50214"/>
    <w:rsid w:val="00C51F4F"/>
    <w:rsid w:val="00C53D61"/>
    <w:rsid w:val="00C54409"/>
    <w:rsid w:val="00C54764"/>
    <w:rsid w:val="00C570FD"/>
    <w:rsid w:val="00C57AA1"/>
    <w:rsid w:val="00C61CE5"/>
    <w:rsid w:val="00C6577C"/>
    <w:rsid w:val="00C80092"/>
    <w:rsid w:val="00C870B6"/>
    <w:rsid w:val="00CB408F"/>
    <w:rsid w:val="00CB6406"/>
    <w:rsid w:val="00CB69D4"/>
    <w:rsid w:val="00CC19AE"/>
    <w:rsid w:val="00CC3DE7"/>
    <w:rsid w:val="00CD7F95"/>
    <w:rsid w:val="00CE0AE5"/>
    <w:rsid w:val="00CE2E73"/>
    <w:rsid w:val="00CE4159"/>
    <w:rsid w:val="00CE66A1"/>
    <w:rsid w:val="00CE69C4"/>
    <w:rsid w:val="00CE78A6"/>
    <w:rsid w:val="00CF662D"/>
    <w:rsid w:val="00D0051F"/>
    <w:rsid w:val="00D02332"/>
    <w:rsid w:val="00D07F73"/>
    <w:rsid w:val="00D1170A"/>
    <w:rsid w:val="00D125A9"/>
    <w:rsid w:val="00D1317F"/>
    <w:rsid w:val="00D15609"/>
    <w:rsid w:val="00D2367A"/>
    <w:rsid w:val="00D24EBC"/>
    <w:rsid w:val="00D25C37"/>
    <w:rsid w:val="00D2689E"/>
    <w:rsid w:val="00D46105"/>
    <w:rsid w:val="00D5456A"/>
    <w:rsid w:val="00D547F5"/>
    <w:rsid w:val="00D60B8C"/>
    <w:rsid w:val="00D622F3"/>
    <w:rsid w:val="00D753EE"/>
    <w:rsid w:val="00D822FE"/>
    <w:rsid w:val="00D82C36"/>
    <w:rsid w:val="00D96DEC"/>
    <w:rsid w:val="00DA0F8C"/>
    <w:rsid w:val="00DA26D8"/>
    <w:rsid w:val="00DA6D25"/>
    <w:rsid w:val="00DB09BE"/>
    <w:rsid w:val="00DB1301"/>
    <w:rsid w:val="00DB6107"/>
    <w:rsid w:val="00DB6452"/>
    <w:rsid w:val="00DC312B"/>
    <w:rsid w:val="00DC4CC4"/>
    <w:rsid w:val="00DE3F1F"/>
    <w:rsid w:val="00DE42D7"/>
    <w:rsid w:val="00DE4F33"/>
    <w:rsid w:val="00DF06F9"/>
    <w:rsid w:val="00DF0808"/>
    <w:rsid w:val="00DF37BB"/>
    <w:rsid w:val="00E003D2"/>
    <w:rsid w:val="00E06FF9"/>
    <w:rsid w:val="00E07392"/>
    <w:rsid w:val="00E07F68"/>
    <w:rsid w:val="00E12C54"/>
    <w:rsid w:val="00E14844"/>
    <w:rsid w:val="00E207EE"/>
    <w:rsid w:val="00E20CF4"/>
    <w:rsid w:val="00E24C0F"/>
    <w:rsid w:val="00E26028"/>
    <w:rsid w:val="00E2704E"/>
    <w:rsid w:val="00E41D17"/>
    <w:rsid w:val="00E54B33"/>
    <w:rsid w:val="00E61C64"/>
    <w:rsid w:val="00E752AE"/>
    <w:rsid w:val="00E77E86"/>
    <w:rsid w:val="00E80EA9"/>
    <w:rsid w:val="00E830DA"/>
    <w:rsid w:val="00E83CC7"/>
    <w:rsid w:val="00E9125F"/>
    <w:rsid w:val="00E92CC2"/>
    <w:rsid w:val="00EA1CC4"/>
    <w:rsid w:val="00EA3F54"/>
    <w:rsid w:val="00EB45E9"/>
    <w:rsid w:val="00EC25C4"/>
    <w:rsid w:val="00EC272E"/>
    <w:rsid w:val="00EC5B65"/>
    <w:rsid w:val="00ED2817"/>
    <w:rsid w:val="00EE51CD"/>
    <w:rsid w:val="00EF2852"/>
    <w:rsid w:val="00EF6673"/>
    <w:rsid w:val="00EF67C3"/>
    <w:rsid w:val="00EF7119"/>
    <w:rsid w:val="00EF7549"/>
    <w:rsid w:val="00F0408E"/>
    <w:rsid w:val="00F10102"/>
    <w:rsid w:val="00F130D5"/>
    <w:rsid w:val="00F2638C"/>
    <w:rsid w:val="00F302B7"/>
    <w:rsid w:val="00F324EA"/>
    <w:rsid w:val="00F357FC"/>
    <w:rsid w:val="00F47050"/>
    <w:rsid w:val="00F521E9"/>
    <w:rsid w:val="00F56A9D"/>
    <w:rsid w:val="00F613E2"/>
    <w:rsid w:val="00F64484"/>
    <w:rsid w:val="00F64DF5"/>
    <w:rsid w:val="00F70DCD"/>
    <w:rsid w:val="00F732C3"/>
    <w:rsid w:val="00F84CFF"/>
    <w:rsid w:val="00F8511F"/>
    <w:rsid w:val="00F865CF"/>
    <w:rsid w:val="00FA264D"/>
    <w:rsid w:val="00FA2B1A"/>
    <w:rsid w:val="00FC2617"/>
    <w:rsid w:val="00FC54DE"/>
    <w:rsid w:val="00FD3080"/>
    <w:rsid w:val="00FD37F5"/>
    <w:rsid w:val="00FD52DC"/>
    <w:rsid w:val="00FE0C38"/>
    <w:rsid w:val="00FE1EE9"/>
    <w:rsid w:val="00FE2362"/>
    <w:rsid w:val="00FE4BEE"/>
    <w:rsid w:val="00FF2AA0"/>
    <w:rsid w:val="00FF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5DA9D2"/>
  <w15:docId w15:val="{F10D3644-0D34-4DF4-B2E5-912B2E496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C66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7C66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7C66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C664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Normal (Web)"/>
    <w:basedOn w:val="a"/>
    <w:rsid w:val="005D451C"/>
    <w:pPr>
      <w:spacing w:after="60"/>
      <w:jc w:val="both"/>
    </w:pPr>
    <w:rPr>
      <w:rFonts w:ascii="Arial" w:hAnsi="Arial" w:cs="Arial"/>
      <w:color w:val="3B3B40"/>
      <w:sz w:val="16"/>
      <w:szCs w:val="16"/>
    </w:rPr>
  </w:style>
  <w:style w:type="table" w:styleId="a4">
    <w:name w:val="Table Grid"/>
    <w:basedOn w:val="a1"/>
    <w:rsid w:val="00881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E09E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E09E5"/>
  </w:style>
  <w:style w:type="paragraph" w:styleId="a7">
    <w:name w:val="header"/>
    <w:basedOn w:val="a"/>
    <w:rsid w:val="006133DA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DF37B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F37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72;&#1076;&#1074;&#1086;&#1082;&#1072;&#1090;\&#1056;&#1072;&#1073;&#1086;&#1095;&#1080;&#1081;%20&#1089;&#1090;&#1086;&#1083;\&#1056;&#1045;&#1045;&#1057;&#1058;&#1056;%20&#1072;&#1076;&#1074;&#1086;&#1082;&#1072;&#1090;&#1086;&#1074;%20&#1085;&#1072;\&#1056;&#1077;&#1077;&#1089;&#1090;&#1088;%20&#1072;&#1076;&#1074;&#1086;&#1082;&#1072;&#1090;&#1086;&#1074;%20&#1087;&#1086;%20&#1041;&#1055;\&#1089;&#1087;&#1080;&#1089;&#1086;&#1082;%20&#1072;&#1076;&#1074;&#1086;&#1082;&#1072;&#1090;&#1086;&#1074;%20&#1076;&#1083;&#1103;%20&#1087;&#1088;&#1072;&#1074;&#1080;&#1090;&#1077;&#1083;&#1100;&#1089;&#1090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181AF-A8D1-439E-9102-9168D5E01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список адвокатов для правительства</Template>
  <TotalTime>94</TotalTime>
  <Pages>1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</vt:lpstr>
    </vt:vector>
  </TitlesOfParts>
  <Company>КГД</Company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</dc:title>
  <dc:subject/>
  <dc:creator>manager</dc:creator>
  <cp:keywords/>
  <cp:lastModifiedBy>1 1</cp:lastModifiedBy>
  <cp:revision>12</cp:revision>
  <cp:lastPrinted>2025-02-13T02:00:00Z</cp:lastPrinted>
  <dcterms:created xsi:type="dcterms:W3CDTF">2025-02-13T02:08:00Z</dcterms:created>
  <dcterms:modified xsi:type="dcterms:W3CDTF">2025-05-28T04:42:00Z</dcterms:modified>
</cp:coreProperties>
</file>